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A33D" w14:textId="77777777" w:rsidR="00DB29E3" w:rsidRDefault="00DB29E3" w:rsidP="00DB29E3">
      <w:pPr>
        <w:pStyle w:val="BodyText"/>
        <w:jc w:val="center"/>
        <w:rPr>
          <w:rFonts w:ascii="Noto Sans" w:hAnsi="Noto Sans" w:cs="Noto Sans"/>
          <w:b/>
          <w:bCs/>
          <w:i w:val="0"/>
          <w:iCs w:val="0"/>
          <w:sz w:val="40"/>
          <w:szCs w:val="40"/>
        </w:rPr>
      </w:pPr>
      <w:r w:rsidRPr="00DB29E3">
        <w:rPr>
          <w:rFonts w:ascii="Noto Sans" w:hAnsi="Noto Sans" w:cs="Noto Sans"/>
          <w:b/>
          <w:bCs/>
          <w:i w:val="0"/>
          <w:iCs w:val="0"/>
          <w:sz w:val="40"/>
          <w:szCs w:val="40"/>
        </w:rPr>
        <w:t>The Most Venerable Order of the Hospital</w:t>
      </w:r>
    </w:p>
    <w:p w14:paraId="0730A814" w14:textId="3F67636D" w:rsidR="00DB29E3" w:rsidRPr="00B41B60" w:rsidRDefault="00DB29E3" w:rsidP="00B41B60">
      <w:pPr>
        <w:pStyle w:val="BodyText"/>
        <w:jc w:val="center"/>
        <w:rPr>
          <w:rFonts w:ascii="Noto Sans" w:hAnsi="Noto Sans" w:cs="Noto Sans"/>
          <w:b/>
          <w:bCs/>
          <w:i w:val="0"/>
          <w:iCs w:val="0"/>
          <w:sz w:val="40"/>
          <w:szCs w:val="40"/>
        </w:rPr>
      </w:pPr>
      <w:r w:rsidRPr="00DB29E3">
        <w:rPr>
          <w:rFonts w:ascii="Noto Sans" w:hAnsi="Noto Sans" w:cs="Noto Sans"/>
          <w:b/>
          <w:bCs/>
          <w:i w:val="0"/>
          <w:iCs w:val="0"/>
          <w:sz w:val="40"/>
          <w:szCs w:val="40"/>
        </w:rPr>
        <w:t xml:space="preserve"> </w:t>
      </w:r>
      <w:r>
        <w:rPr>
          <w:rFonts w:ascii="Noto Sans" w:hAnsi="Noto Sans" w:cs="Noto Sans"/>
          <w:b/>
          <w:bCs/>
          <w:i w:val="0"/>
          <w:iCs w:val="0"/>
          <w:sz w:val="40"/>
          <w:szCs w:val="40"/>
        </w:rPr>
        <w:t>o</w:t>
      </w:r>
      <w:r w:rsidRPr="00DB29E3">
        <w:rPr>
          <w:rFonts w:ascii="Noto Sans" w:hAnsi="Noto Sans" w:cs="Noto Sans"/>
          <w:b/>
          <w:bCs/>
          <w:i w:val="0"/>
          <w:iCs w:val="0"/>
          <w:sz w:val="40"/>
          <w:szCs w:val="40"/>
        </w:rPr>
        <w:t>f</w:t>
      </w:r>
      <w:r>
        <w:rPr>
          <w:rFonts w:ascii="Noto Sans" w:hAnsi="Noto Sans" w:cs="Noto Sans"/>
          <w:b/>
          <w:bCs/>
          <w:i w:val="0"/>
          <w:iCs w:val="0"/>
          <w:sz w:val="40"/>
          <w:szCs w:val="40"/>
        </w:rPr>
        <w:t xml:space="preserve"> </w:t>
      </w:r>
      <w:r w:rsidRPr="00DB29E3">
        <w:rPr>
          <w:rFonts w:ascii="Noto Sans" w:hAnsi="Noto Sans" w:cs="Noto Sans"/>
          <w:b/>
          <w:bCs/>
          <w:i w:val="0"/>
          <w:iCs w:val="0"/>
          <w:sz w:val="40"/>
          <w:szCs w:val="40"/>
        </w:rPr>
        <w:t>St John of Jerusalem</w:t>
      </w:r>
    </w:p>
    <w:p w14:paraId="2D14C1BE" w14:textId="77777777" w:rsidR="00DB29E3" w:rsidRDefault="00DB29E3" w:rsidP="005114F9">
      <w:pPr>
        <w:jc w:val="center"/>
        <w:rPr>
          <w:rFonts w:ascii="Noto Sans" w:hAnsi="Noto Sans" w:cs="Noto Sans"/>
          <w:b/>
          <w:sz w:val="36"/>
          <w:szCs w:val="36"/>
        </w:rPr>
      </w:pPr>
    </w:p>
    <w:p w14:paraId="4AF154EA" w14:textId="70ACB7D1" w:rsidR="001160A3" w:rsidRPr="005114F9" w:rsidRDefault="001C08BF" w:rsidP="005114F9">
      <w:pPr>
        <w:jc w:val="center"/>
        <w:rPr>
          <w:rFonts w:ascii="Noto Sans" w:hAnsi="Noto Sans" w:cs="Noto Sans"/>
          <w:i/>
          <w:sz w:val="20"/>
        </w:rPr>
      </w:pPr>
      <w:r w:rsidRPr="005114F9">
        <w:rPr>
          <w:rFonts w:ascii="Noto Sans" w:hAnsi="Noto Sans" w:cs="Noto Sans"/>
          <w:b/>
          <w:sz w:val="36"/>
          <w:szCs w:val="36"/>
        </w:rPr>
        <w:t>ONE ST JOHN MEASUREMENT EXERCISE 202</w:t>
      </w:r>
      <w:r w:rsidR="00E6541B" w:rsidRPr="005114F9">
        <w:rPr>
          <w:rFonts w:ascii="Noto Sans" w:hAnsi="Noto Sans" w:cs="Noto Sans"/>
          <w:b/>
          <w:sz w:val="36"/>
          <w:szCs w:val="36"/>
        </w:rPr>
        <w:t>5</w:t>
      </w:r>
    </w:p>
    <w:p w14:paraId="49E3E911" w14:textId="77777777" w:rsidR="001160A3" w:rsidRPr="005114F9" w:rsidRDefault="001160A3">
      <w:pPr>
        <w:pStyle w:val="BodyText"/>
        <w:rPr>
          <w:rFonts w:ascii="Noto Sans" w:hAnsi="Noto Sans" w:cs="Noto Sans"/>
          <w:i w:val="0"/>
          <w:sz w:val="20"/>
        </w:rPr>
      </w:pPr>
    </w:p>
    <w:p w14:paraId="09063068" w14:textId="01DC238D" w:rsidR="00C973AD" w:rsidRPr="00C973AD" w:rsidRDefault="00C973AD" w:rsidP="00C973AD">
      <w:pPr>
        <w:jc w:val="center"/>
        <w:rPr>
          <w:rFonts w:ascii="Noto Sans" w:eastAsia="Calibri" w:hAnsi="Noto Sans" w:cs="Noto Sans"/>
          <w:b/>
          <w:bCs/>
          <w:iCs/>
        </w:rPr>
      </w:pPr>
      <w:r w:rsidRPr="00C973AD">
        <w:rPr>
          <w:rFonts w:ascii="Noto Sans" w:eastAsia="Calibri" w:hAnsi="Noto Sans" w:cs="Noto Sans"/>
          <w:b/>
          <w:bCs/>
          <w:iCs/>
        </w:rPr>
        <w:t>The One St John Measurement Exercise is used to provide dat</w:t>
      </w:r>
      <w:r w:rsidR="007B4357">
        <w:rPr>
          <w:rFonts w:ascii="Noto Sans" w:eastAsia="Calibri" w:hAnsi="Noto Sans" w:cs="Noto Sans"/>
          <w:b/>
          <w:bCs/>
          <w:iCs/>
        </w:rPr>
        <w:t>a</w:t>
      </w:r>
      <w:r w:rsidRPr="00C973AD">
        <w:rPr>
          <w:rFonts w:ascii="Noto Sans" w:eastAsia="Calibri" w:hAnsi="Noto Sans" w:cs="Noto Sans"/>
          <w:b/>
          <w:bCs/>
          <w:iCs/>
        </w:rPr>
        <w:t xml:space="preserve"> about the size and output of our global organisation. Aggregated returns allow us to know who we are.</w:t>
      </w:r>
    </w:p>
    <w:p w14:paraId="07E929B5" w14:textId="77777777" w:rsidR="00144874" w:rsidRPr="005114F9" w:rsidRDefault="00144874" w:rsidP="00144874">
      <w:pPr>
        <w:pStyle w:val="BodyText"/>
        <w:jc w:val="center"/>
        <w:rPr>
          <w:rFonts w:ascii="Noto Sans" w:hAnsi="Noto Sans" w:cs="Noto Sans"/>
          <w:i w:val="0"/>
          <w:sz w:val="20"/>
        </w:rPr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8578"/>
        <w:gridCol w:w="222"/>
      </w:tblGrid>
      <w:tr w:rsidR="005114F9" w:rsidRPr="005114F9" w14:paraId="43EAC7E5" w14:textId="77777777" w:rsidTr="005114F9">
        <w:trPr>
          <w:gridAfter w:val="1"/>
          <w:wAfter w:w="6" w:type="dxa"/>
          <w:trHeight w:val="327"/>
        </w:trPr>
        <w:tc>
          <w:tcPr>
            <w:tcW w:w="8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99CA2" w14:textId="26C7402E" w:rsidR="005114F9" w:rsidRPr="005114F9" w:rsidRDefault="005114F9">
            <w:pPr>
              <w:jc w:val="center"/>
              <w:rPr>
                <w:rFonts w:ascii="Noto Sans" w:hAnsi="Noto Sans" w:cs="Noto Sans"/>
                <w:b/>
                <w:bCs/>
                <w:color w:val="000000"/>
              </w:rPr>
            </w:pPr>
            <w:r w:rsidRPr="005114F9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  <w:t>Please return the completed form before 30 JUNE 202</w:t>
            </w:r>
            <w:r w:rsidR="00B22913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  <w:t>5</w:t>
            </w:r>
            <w:r w:rsidRPr="005114F9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  <w:t xml:space="preserve"> to: </w:t>
            </w:r>
            <w:r w:rsidRPr="005114F9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  <w:br/>
            </w:r>
            <w:r w:rsidR="001B1DE3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  <w:t>measurement</w:t>
            </w:r>
            <w:r w:rsidR="00940427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  <w:t>@orderofstjohn.org</w:t>
            </w:r>
          </w:p>
        </w:tc>
      </w:tr>
      <w:tr w:rsidR="005114F9" w:rsidRPr="005114F9" w14:paraId="487C7614" w14:textId="77777777" w:rsidTr="005114F9">
        <w:trPr>
          <w:trHeight w:val="349"/>
        </w:trPr>
        <w:tc>
          <w:tcPr>
            <w:tcW w:w="8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37C40" w14:textId="77777777" w:rsidR="005114F9" w:rsidRPr="005114F9" w:rsidRDefault="005114F9">
            <w:pPr>
              <w:rPr>
                <w:rFonts w:ascii="Noto Sans" w:hAnsi="Noto Sans" w:cs="Noto Sans"/>
                <w:b/>
                <w:bCs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7D9" w14:textId="77777777" w:rsidR="005114F9" w:rsidRPr="005114F9" w:rsidRDefault="005114F9">
            <w:pPr>
              <w:jc w:val="center"/>
              <w:rPr>
                <w:rFonts w:ascii="Noto Sans" w:hAnsi="Noto Sans" w:cs="Noto Sans"/>
                <w:b/>
                <w:bCs/>
                <w:color w:val="000000"/>
              </w:rPr>
            </w:pPr>
          </w:p>
        </w:tc>
      </w:tr>
    </w:tbl>
    <w:p w14:paraId="533275B9" w14:textId="77777777" w:rsidR="00144874" w:rsidRPr="005114F9" w:rsidRDefault="00144874" w:rsidP="00144874">
      <w:pPr>
        <w:pStyle w:val="BodyText"/>
        <w:jc w:val="center"/>
        <w:rPr>
          <w:rFonts w:ascii="Noto Sans" w:hAnsi="Noto Sans" w:cs="Noto Sans"/>
          <w:i w:val="0"/>
          <w:sz w:val="20"/>
        </w:rPr>
      </w:pPr>
    </w:p>
    <w:p w14:paraId="59F0C565" w14:textId="0480D6E5" w:rsidR="001160A3" w:rsidRPr="006079AB" w:rsidRDefault="005114F9" w:rsidP="006079AB">
      <w:pPr>
        <w:jc w:val="center"/>
        <w:rPr>
          <w:rFonts w:ascii="Noto Sans" w:hAnsi="Noto Sans" w:cs="Noto Sans"/>
          <w:color w:val="000000"/>
          <w:sz w:val="22"/>
          <w:szCs w:val="22"/>
        </w:rPr>
      </w:pPr>
      <w:r w:rsidRPr="005114F9">
        <w:rPr>
          <w:rFonts w:ascii="Noto Sans" w:hAnsi="Noto Sans" w:cs="Noto Sans"/>
          <w:color w:val="000000"/>
          <w:sz w:val="22"/>
          <w:szCs w:val="22"/>
        </w:rPr>
        <w:t>Note:  Commanderies should complete an individual return.</w:t>
      </w:r>
    </w:p>
    <w:p w14:paraId="04D19FF7" w14:textId="77777777" w:rsidR="001160A3" w:rsidRDefault="001160A3">
      <w:pPr>
        <w:pStyle w:val="BodyText"/>
        <w:rPr>
          <w:i w:val="0"/>
          <w:sz w:val="20"/>
        </w:rPr>
      </w:pPr>
    </w:p>
    <w:p w14:paraId="0BFBD5C3" w14:textId="51B8FF25" w:rsidR="001160A3" w:rsidRPr="00BF645F" w:rsidRDefault="00756598" w:rsidP="00BF645F">
      <w:pPr>
        <w:shd w:val="clear" w:color="auto" w:fill="E5B80B"/>
        <w:rPr>
          <w:rFonts w:ascii="Noto Sans" w:hAnsi="Noto Sans" w:cs="Noto Sans"/>
          <w:b/>
          <w:bCs/>
          <w:color w:val="000000"/>
          <w:sz w:val="28"/>
          <w:szCs w:val="28"/>
        </w:rPr>
      </w:pPr>
      <w:r w:rsidRPr="00E62654">
        <w:rPr>
          <w:rFonts w:ascii="Noto Sans" w:hAnsi="Noto Sans" w:cs="Noto Sans"/>
          <w:b/>
          <w:bCs/>
          <w:color w:val="000000"/>
          <w:sz w:val="28"/>
          <w:szCs w:val="28"/>
        </w:rPr>
        <w:t xml:space="preserve">Section 1 – Establishment </w:t>
      </w:r>
    </w:p>
    <w:p w14:paraId="512C0A6C" w14:textId="77777777" w:rsidR="00140856" w:rsidRDefault="00140856">
      <w:pPr>
        <w:pStyle w:val="BodyText"/>
        <w:rPr>
          <w:i w:val="0"/>
          <w:sz w:val="20"/>
        </w:rPr>
      </w:pPr>
    </w:p>
    <w:p w14:paraId="72EC675F" w14:textId="5D0FCC98" w:rsidR="001160A3" w:rsidRPr="00BF645F" w:rsidRDefault="00650B00" w:rsidP="00BF645F">
      <w:pPr>
        <w:pStyle w:val="BodyText"/>
        <w:numPr>
          <w:ilvl w:val="1"/>
          <w:numId w:val="1"/>
        </w:numPr>
        <w:rPr>
          <w:rFonts w:ascii="Noto Sans" w:hAnsi="Noto Sans" w:cs="Noto Sans"/>
          <w:i w:val="0"/>
          <w:sz w:val="24"/>
          <w:szCs w:val="24"/>
        </w:rPr>
      </w:pPr>
      <w:r w:rsidRPr="00650B00">
        <w:rPr>
          <w:rFonts w:ascii="Noto Sans" w:hAnsi="Noto Sans" w:cs="Noto Sans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D61F4D" wp14:editId="2A60F946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5410200" cy="676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E6C8" w14:textId="6F99D2E3" w:rsidR="00650B00" w:rsidRPr="00650B00" w:rsidRDefault="00650B00">
                            <w:pPr>
                              <w:rPr>
                                <w:rFonts w:ascii="Noto Sans" w:hAnsi="Noto Sans" w:cs="Noto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61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4pt;width:426pt;height:5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">
                <v:textbox>
                  <w:txbxContent>
                    <w:p w14:paraId="3075E6C8" w14:textId="6F99D2E3" w:rsidR="00650B00" w:rsidRPr="00650B00" w:rsidRDefault="00650B00">
                      <w:pPr>
                        <w:rPr>
                          <w:rFonts w:ascii="Noto Sans" w:hAnsi="Noto Sans" w:cs="Noto San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616A" w:rsidRPr="00650B00">
        <w:rPr>
          <w:rFonts w:ascii="Noto Sans" w:hAnsi="Noto Sans" w:cs="Noto Sans"/>
          <w:i w:val="0"/>
          <w:sz w:val="24"/>
          <w:szCs w:val="24"/>
        </w:rPr>
        <w:t>Full Name of Establishment:</w:t>
      </w:r>
    </w:p>
    <w:p w14:paraId="7BE7470A" w14:textId="77777777" w:rsidR="00140856" w:rsidRDefault="00140856">
      <w:pPr>
        <w:pStyle w:val="BodyText"/>
        <w:rPr>
          <w:i w:val="0"/>
          <w:sz w:val="20"/>
        </w:rPr>
      </w:pPr>
    </w:p>
    <w:p w14:paraId="182D50CE" w14:textId="766E0760" w:rsidR="001160A3" w:rsidRPr="00BF645F" w:rsidRDefault="00650B00" w:rsidP="00BF645F">
      <w:pPr>
        <w:pStyle w:val="BodyText"/>
        <w:numPr>
          <w:ilvl w:val="1"/>
          <w:numId w:val="1"/>
        </w:numPr>
        <w:rPr>
          <w:rFonts w:ascii="Noto Sans" w:hAnsi="Noto Sans" w:cs="Noto Sans"/>
          <w:i w:val="0"/>
          <w:sz w:val="24"/>
          <w:szCs w:val="24"/>
        </w:rPr>
      </w:pPr>
      <w:r w:rsidRPr="00650B00">
        <w:rPr>
          <w:i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19426C" wp14:editId="6F9834B4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5410200" cy="742950"/>
                <wp:effectExtent l="0" t="0" r="19050" b="19050"/>
                <wp:wrapSquare wrapText="bothSides"/>
                <wp:docPr id="1432264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8AB1" w14:textId="6C6667F7" w:rsidR="00650B00" w:rsidRDefault="00650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426C" id="_x0000_s1027" type="#_x0000_t202" style="position:absolute;left:0;text-align:left;margin-left:0;margin-top:31.4pt;width:426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">
                <v:textbox>
                  <w:txbxContent>
                    <w:p w14:paraId="354C8AB1" w14:textId="6C6667F7" w:rsidR="00650B00" w:rsidRDefault="00650B00"/>
                  </w:txbxContent>
                </v:textbox>
                <w10:wrap type="square"/>
              </v:shape>
            </w:pict>
          </mc:Fallback>
        </mc:AlternateContent>
      </w:r>
      <w:r w:rsidRPr="00650B00">
        <w:rPr>
          <w:rFonts w:ascii="Noto Sans" w:hAnsi="Noto Sans" w:cs="Noto Sans"/>
          <w:i w:val="0"/>
          <w:sz w:val="24"/>
          <w:szCs w:val="24"/>
        </w:rPr>
        <w:t>Full address of the Establishment where international mail can be sent:</w:t>
      </w:r>
    </w:p>
    <w:p w14:paraId="1910111D" w14:textId="77777777" w:rsidR="00140856" w:rsidRDefault="00140856" w:rsidP="000F5FC7">
      <w:pPr>
        <w:pStyle w:val="BodyText"/>
        <w:rPr>
          <w:rFonts w:ascii="Noto Sans" w:hAnsi="Noto Sans" w:cs="Noto Sans"/>
          <w:i w:val="0"/>
          <w:sz w:val="24"/>
          <w:szCs w:val="24"/>
        </w:rPr>
      </w:pPr>
    </w:p>
    <w:p w14:paraId="117BE5E4" w14:textId="729D5699" w:rsidR="001160A3" w:rsidRDefault="000F5FC7" w:rsidP="000F5FC7">
      <w:pPr>
        <w:pStyle w:val="BodyText"/>
        <w:rPr>
          <w:rFonts w:ascii="Noto Sans" w:hAnsi="Noto Sans" w:cs="Noto Sans"/>
          <w:i w:val="0"/>
          <w:sz w:val="24"/>
          <w:szCs w:val="24"/>
        </w:rPr>
      </w:pPr>
      <w:r>
        <w:rPr>
          <w:rFonts w:ascii="Noto Sans" w:hAnsi="Noto Sans" w:cs="Noto Sans"/>
          <w:i w:val="0"/>
          <w:sz w:val="24"/>
          <w:szCs w:val="24"/>
        </w:rPr>
        <w:t>1.3 Contact information of key personnel:</w:t>
      </w:r>
    </w:p>
    <w:p w14:paraId="00C873DD" w14:textId="77777777" w:rsidR="000F5FC7" w:rsidRDefault="000F5FC7" w:rsidP="000F5FC7">
      <w:pPr>
        <w:pStyle w:val="BodyText"/>
        <w:ind w:left="360"/>
        <w:rPr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846"/>
      </w:tblGrid>
      <w:tr w:rsidR="000F5FC7" w:rsidRPr="000F5FC7" w14:paraId="63B5046A" w14:textId="77777777" w:rsidTr="000F5FC7">
        <w:tc>
          <w:tcPr>
            <w:tcW w:w="3369" w:type="dxa"/>
          </w:tcPr>
          <w:p w14:paraId="22A4F8D5" w14:textId="4FC02135" w:rsidR="000F5FC7" w:rsidRPr="000F5FC7" w:rsidRDefault="000F5FC7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Position in Establishment</w:t>
            </w:r>
          </w:p>
        </w:tc>
        <w:tc>
          <w:tcPr>
            <w:tcW w:w="2551" w:type="dxa"/>
          </w:tcPr>
          <w:p w14:paraId="2DEAD49A" w14:textId="389B94B2" w:rsidR="000F5FC7" w:rsidRPr="000F5FC7" w:rsidRDefault="000F5FC7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Name</w:t>
            </w:r>
          </w:p>
        </w:tc>
        <w:tc>
          <w:tcPr>
            <w:tcW w:w="2846" w:type="dxa"/>
          </w:tcPr>
          <w:p w14:paraId="24EAEDE4" w14:textId="01FC76F2" w:rsidR="000F5FC7" w:rsidRPr="000F5FC7" w:rsidRDefault="000F5FC7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Email</w:t>
            </w:r>
          </w:p>
        </w:tc>
      </w:tr>
      <w:tr w:rsidR="000F5FC7" w:rsidRPr="000F5FC7" w14:paraId="3F45D0F4" w14:textId="77777777" w:rsidTr="000F5FC7">
        <w:tc>
          <w:tcPr>
            <w:tcW w:w="3369" w:type="dxa"/>
          </w:tcPr>
          <w:p w14:paraId="32774660" w14:textId="5817D70B" w:rsidR="000F5FC7" w:rsidRPr="000F5FC7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i w:val="0"/>
                <w:sz w:val="24"/>
                <w:szCs w:val="24"/>
              </w:rPr>
              <w:t>Prior / Chancellor / Chair</w:t>
            </w:r>
          </w:p>
        </w:tc>
        <w:tc>
          <w:tcPr>
            <w:tcW w:w="2551" w:type="dxa"/>
          </w:tcPr>
          <w:p w14:paraId="24D3B1FC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85FD39B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67233319" w14:textId="77777777" w:rsidTr="000F5FC7">
        <w:tc>
          <w:tcPr>
            <w:tcW w:w="3369" w:type="dxa"/>
          </w:tcPr>
          <w:p w14:paraId="746DECD7" w14:textId="5055F415" w:rsidR="000F5FC7" w:rsidRPr="000F5FC7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i w:val="0"/>
                <w:sz w:val="24"/>
                <w:szCs w:val="24"/>
              </w:rPr>
              <w:t>CEO</w:t>
            </w:r>
          </w:p>
        </w:tc>
        <w:tc>
          <w:tcPr>
            <w:tcW w:w="2551" w:type="dxa"/>
          </w:tcPr>
          <w:p w14:paraId="3823E9E5" w14:textId="4B4EB649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4D0BE59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6A9CBE90" w14:textId="77777777" w:rsidTr="000F5FC7">
        <w:tc>
          <w:tcPr>
            <w:tcW w:w="3369" w:type="dxa"/>
          </w:tcPr>
          <w:p w14:paraId="4C6C2CF5" w14:textId="77295BDD" w:rsidR="000F5FC7" w:rsidRPr="000F5FC7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i w:val="0"/>
                <w:sz w:val="24"/>
                <w:szCs w:val="24"/>
              </w:rPr>
              <w:t>Chancery</w:t>
            </w:r>
          </w:p>
        </w:tc>
        <w:tc>
          <w:tcPr>
            <w:tcW w:w="2551" w:type="dxa"/>
          </w:tcPr>
          <w:p w14:paraId="6D059BE7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B3AD226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49F0FFC1" w14:textId="77777777" w:rsidTr="000F5FC7">
        <w:tc>
          <w:tcPr>
            <w:tcW w:w="3369" w:type="dxa"/>
          </w:tcPr>
          <w:p w14:paraId="1A479473" w14:textId="2ED157F6" w:rsidR="000F5FC7" w:rsidRPr="000F5FC7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i w:val="0"/>
                <w:sz w:val="24"/>
                <w:szCs w:val="24"/>
              </w:rPr>
              <w:t>Communications</w:t>
            </w:r>
          </w:p>
        </w:tc>
        <w:tc>
          <w:tcPr>
            <w:tcW w:w="2551" w:type="dxa"/>
          </w:tcPr>
          <w:p w14:paraId="4716B61A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D54D15F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4088DF76" w14:textId="77777777" w:rsidTr="000F5FC7">
        <w:tc>
          <w:tcPr>
            <w:tcW w:w="3369" w:type="dxa"/>
          </w:tcPr>
          <w:p w14:paraId="3D906B93" w14:textId="64C1AA0A" w:rsidR="000F5FC7" w:rsidRPr="000F5FC7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0F5FC7">
              <w:rPr>
                <w:rFonts w:ascii="Noto Sans" w:hAnsi="Noto Sans" w:cs="Noto Sans"/>
                <w:i w:val="0"/>
                <w:sz w:val="24"/>
                <w:szCs w:val="24"/>
              </w:rPr>
              <w:t>Board Members</w:t>
            </w:r>
          </w:p>
        </w:tc>
        <w:tc>
          <w:tcPr>
            <w:tcW w:w="2551" w:type="dxa"/>
          </w:tcPr>
          <w:p w14:paraId="687BC5C9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5F929F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0AB128DA" w14:textId="77777777" w:rsidTr="000F5FC7">
        <w:tc>
          <w:tcPr>
            <w:tcW w:w="3369" w:type="dxa"/>
          </w:tcPr>
          <w:p w14:paraId="7529AC1D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CD227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8D6FCE9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70F09720" w14:textId="77777777" w:rsidTr="000F5FC7">
        <w:tc>
          <w:tcPr>
            <w:tcW w:w="3369" w:type="dxa"/>
          </w:tcPr>
          <w:p w14:paraId="6D9BDDBB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6464C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31392BA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0F5FC7" w:rsidRPr="000F5FC7" w14:paraId="722621AA" w14:textId="77777777" w:rsidTr="000F5FC7">
        <w:tc>
          <w:tcPr>
            <w:tcW w:w="3369" w:type="dxa"/>
          </w:tcPr>
          <w:p w14:paraId="4E184D3C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57D3B7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561C096" w14:textId="77777777" w:rsidR="000F5FC7" w:rsidRPr="00435929" w:rsidRDefault="000F5FC7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</w:tbl>
    <w:p w14:paraId="60041F90" w14:textId="2419FD03" w:rsidR="00AA326B" w:rsidRDefault="00D37B0A" w:rsidP="00D37B0A">
      <w:pPr>
        <w:pStyle w:val="BodyText"/>
        <w:ind w:left="360"/>
        <w:rPr>
          <w:rFonts w:ascii="Noto Sans" w:hAnsi="Noto Sans" w:cs="Noto Sans"/>
          <w:i w:val="0"/>
          <w:sz w:val="24"/>
          <w:szCs w:val="24"/>
        </w:rPr>
      </w:pPr>
      <w:r>
        <w:rPr>
          <w:rFonts w:ascii="Noto Sans" w:hAnsi="Noto Sans" w:cs="Noto Sans"/>
          <w:i w:val="0"/>
          <w:sz w:val="24"/>
          <w:szCs w:val="24"/>
        </w:rPr>
        <w:lastRenderedPageBreak/>
        <w:t xml:space="preserve">1.4 </w:t>
      </w:r>
      <w:r w:rsidR="00AA326B" w:rsidRPr="008B1AD4">
        <w:rPr>
          <w:rFonts w:ascii="Noto Sans" w:hAnsi="Noto Sans" w:cs="Noto Sans"/>
          <w:i w:val="0"/>
          <w:sz w:val="24"/>
          <w:szCs w:val="24"/>
        </w:rPr>
        <w:t>Links and handles of any communication tools used:</w:t>
      </w:r>
    </w:p>
    <w:p w14:paraId="7616B635" w14:textId="77777777" w:rsidR="00140856" w:rsidRPr="008B1AD4" w:rsidRDefault="00140856" w:rsidP="00140856">
      <w:pPr>
        <w:pStyle w:val="BodyText"/>
        <w:ind w:left="360"/>
        <w:rPr>
          <w:rFonts w:ascii="Noto Sans" w:hAnsi="Noto Sans" w:cs="Noto Sans"/>
          <w:i w:val="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12"/>
        <w:gridCol w:w="4194"/>
      </w:tblGrid>
      <w:tr w:rsidR="00AA326B" w:rsidRPr="008B1AD4" w14:paraId="2B29D59C" w14:textId="77777777" w:rsidTr="00AA326B">
        <w:tc>
          <w:tcPr>
            <w:tcW w:w="4383" w:type="dxa"/>
          </w:tcPr>
          <w:p w14:paraId="643B5E4A" w14:textId="339FF861" w:rsidR="00AA326B" w:rsidRPr="004919AD" w:rsidRDefault="00AA326B" w:rsidP="00AA326B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 w:rsidRPr="004919AD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Tool</w:t>
            </w:r>
          </w:p>
        </w:tc>
        <w:tc>
          <w:tcPr>
            <w:tcW w:w="4383" w:type="dxa"/>
          </w:tcPr>
          <w:p w14:paraId="549D21E3" w14:textId="665B5C02" w:rsidR="00AA326B" w:rsidRPr="004919AD" w:rsidRDefault="00AA326B" w:rsidP="00AA326B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 w:rsidRPr="004919AD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Link / Handle</w:t>
            </w:r>
          </w:p>
        </w:tc>
      </w:tr>
      <w:tr w:rsidR="00AA326B" w:rsidRPr="008B1AD4" w14:paraId="4FF5A4CA" w14:textId="77777777" w:rsidTr="00AA326B">
        <w:tc>
          <w:tcPr>
            <w:tcW w:w="4383" w:type="dxa"/>
          </w:tcPr>
          <w:p w14:paraId="7EF49AD5" w14:textId="346EA537" w:rsidR="00AA326B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8B1AD4">
              <w:rPr>
                <w:rFonts w:ascii="Noto Sans" w:hAnsi="Noto Sans" w:cs="Noto Sans"/>
                <w:i w:val="0"/>
                <w:sz w:val="24"/>
                <w:szCs w:val="24"/>
              </w:rPr>
              <w:t>Website</w:t>
            </w:r>
          </w:p>
        </w:tc>
        <w:tc>
          <w:tcPr>
            <w:tcW w:w="4383" w:type="dxa"/>
          </w:tcPr>
          <w:p w14:paraId="08E4E36E" w14:textId="77777777" w:rsidR="00AA326B" w:rsidRPr="008B1AD4" w:rsidRDefault="00AA326B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AA326B" w:rsidRPr="008B1AD4" w14:paraId="75C21753" w14:textId="77777777" w:rsidTr="00AA326B">
        <w:tc>
          <w:tcPr>
            <w:tcW w:w="4383" w:type="dxa"/>
          </w:tcPr>
          <w:p w14:paraId="1DBFAB35" w14:textId="67400A2A" w:rsidR="00AA326B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8B1AD4">
              <w:rPr>
                <w:rFonts w:ascii="Noto Sans" w:hAnsi="Noto Sans" w:cs="Noto Sans"/>
                <w:i w:val="0"/>
                <w:sz w:val="24"/>
                <w:szCs w:val="24"/>
              </w:rPr>
              <w:t>Facebook</w:t>
            </w:r>
          </w:p>
        </w:tc>
        <w:tc>
          <w:tcPr>
            <w:tcW w:w="4383" w:type="dxa"/>
          </w:tcPr>
          <w:p w14:paraId="5D17D137" w14:textId="77777777" w:rsidR="00AA326B" w:rsidRPr="008B1AD4" w:rsidRDefault="00AA326B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8B1AD4" w:rsidRPr="008B1AD4" w14:paraId="75C99CD2" w14:textId="77777777" w:rsidTr="00AA326B">
        <w:tc>
          <w:tcPr>
            <w:tcW w:w="4383" w:type="dxa"/>
          </w:tcPr>
          <w:p w14:paraId="699A88CE" w14:textId="0B7834D7" w:rsidR="008B1AD4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8B1AD4">
              <w:rPr>
                <w:rFonts w:ascii="Noto Sans" w:hAnsi="Noto Sans" w:cs="Noto Sans"/>
                <w:i w:val="0"/>
                <w:sz w:val="24"/>
                <w:szCs w:val="24"/>
              </w:rPr>
              <w:t>Instagram</w:t>
            </w:r>
          </w:p>
        </w:tc>
        <w:tc>
          <w:tcPr>
            <w:tcW w:w="4383" w:type="dxa"/>
          </w:tcPr>
          <w:p w14:paraId="687F46BD" w14:textId="77777777" w:rsidR="008B1AD4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AA326B" w:rsidRPr="008B1AD4" w14:paraId="3675A5A8" w14:textId="77777777" w:rsidTr="00AA326B">
        <w:tc>
          <w:tcPr>
            <w:tcW w:w="4383" w:type="dxa"/>
          </w:tcPr>
          <w:p w14:paraId="3205BE05" w14:textId="382A1387" w:rsidR="00AA326B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8B1AD4">
              <w:rPr>
                <w:rFonts w:ascii="Noto Sans" w:hAnsi="Noto Sans" w:cs="Noto Sans"/>
                <w:i w:val="0"/>
                <w:sz w:val="24"/>
                <w:szCs w:val="24"/>
              </w:rPr>
              <w:t>TikTok</w:t>
            </w:r>
          </w:p>
        </w:tc>
        <w:tc>
          <w:tcPr>
            <w:tcW w:w="4383" w:type="dxa"/>
          </w:tcPr>
          <w:p w14:paraId="21578AD4" w14:textId="77777777" w:rsidR="00AA326B" w:rsidRPr="008B1AD4" w:rsidRDefault="00AA326B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AA326B" w:rsidRPr="008B1AD4" w14:paraId="70705E45" w14:textId="77777777" w:rsidTr="00AA326B">
        <w:tc>
          <w:tcPr>
            <w:tcW w:w="4383" w:type="dxa"/>
          </w:tcPr>
          <w:p w14:paraId="5A60F22D" w14:textId="77777777" w:rsidR="00AA326B" w:rsidRPr="008B1AD4" w:rsidRDefault="00AA326B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54378183" w14:textId="77777777" w:rsidR="00AA326B" w:rsidRPr="008B1AD4" w:rsidRDefault="00AA326B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  <w:tr w:rsidR="008B1AD4" w:rsidRPr="008B1AD4" w14:paraId="454673BF" w14:textId="77777777" w:rsidTr="00AA326B">
        <w:tc>
          <w:tcPr>
            <w:tcW w:w="4383" w:type="dxa"/>
          </w:tcPr>
          <w:p w14:paraId="4251C117" w14:textId="77777777" w:rsidR="008B1AD4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55695749" w14:textId="77777777" w:rsidR="008B1AD4" w:rsidRPr="008B1AD4" w:rsidRDefault="008B1AD4" w:rsidP="00AA326B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</w:p>
        </w:tc>
      </w:tr>
    </w:tbl>
    <w:p w14:paraId="5BCAA4B8" w14:textId="12EE6E24" w:rsidR="00170E14" w:rsidRDefault="00D1771A" w:rsidP="00AA326B">
      <w:pPr>
        <w:pStyle w:val="BodyText"/>
        <w:ind w:left="360"/>
        <w:rPr>
          <w:i w:val="0"/>
          <w:sz w:val="20"/>
        </w:rPr>
      </w:pPr>
      <w:r>
        <w:rPr>
          <w:i w:val="0"/>
          <w:sz w:val="20"/>
        </w:rPr>
        <w:t xml:space="preserve"> </w:t>
      </w:r>
    </w:p>
    <w:p w14:paraId="3CBBB903" w14:textId="77777777" w:rsidR="001160A3" w:rsidRDefault="001160A3">
      <w:pPr>
        <w:pStyle w:val="BodyText"/>
        <w:rPr>
          <w:i w:val="0"/>
          <w:sz w:val="20"/>
        </w:rPr>
      </w:pPr>
    </w:p>
    <w:p w14:paraId="3A3FFC7C" w14:textId="0474535A" w:rsidR="00E62654" w:rsidRPr="00E62654" w:rsidRDefault="000F5FC7" w:rsidP="00E62654">
      <w:pPr>
        <w:pStyle w:val="BodyText"/>
        <w:shd w:val="clear" w:color="auto" w:fill="E5B80B"/>
        <w:rPr>
          <w:rFonts w:ascii="Noto Sans" w:hAnsi="Noto Sans" w:cs="Noto Sans"/>
          <w:b/>
          <w:bCs/>
          <w:i w:val="0"/>
          <w:sz w:val="28"/>
          <w:szCs w:val="28"/>
        </w:rPr>
      </w:pPr>
      <w:r w:rsidRPr="00E62654">
        <w:rPr>
          <w:rFonts w:ascii="Noto Sans" w:hAnsi="Noto Sans" w:cs="Noto Sans"/>
          <w:b/>
          <w:bCs/>
          <w:i w:val="0"/>
          <w:sz w:val="28"/>
          <w:szCs w:val="28"/>
        </w:rPr>
        <w:t xml:space="preserve">Section 2 </w:t>
      </w:r>
      <w:r w:rsidR="000017ED" w:rsidRPr="00E62654">
        <w:rPr>
          <w:rFonts w:ascii="Noto Sans" w:hAnsi="Noto Sans" w:cs="Noto Sans"/>
          <w:b/>
          <w:bCs/>
          <w:i w:val="0"/>
          <w:sz w:val="28"/>
          <w:szCs w:val="28"/>
        </w:rPr>
        <w:t>–</w:t>
      </w:r>
      <w:r w:rsidRPr="00E62654">
        <w:rPr>
          <w:rFonts w:ascii="Noto Sans" w:hAnsi="Noto Sans" w:cs="Noto Sans"/>
          <w:b/>
          <w:bCs/>
          <w:i w:val="0"/>
          <w:sz w:val="28"/>
          <w:szCs w:val="28"/>
        </w:rPr>
        <w:t xml:space="preserve"> </w:t>
      </w:r>
      <w:r w:rsidR="000017ED" w:rsidRPr="00E62654">
        <w:rPr>
          <w:rFonts w:ascii="Noto Sans" w:hAnsi="Noto Sans" w:cs="Noto Sans"/>
          <w:b/>
          <w:bCs/>
          <w:i w:val="0"/>
          <w:sz w:val="28"/>
          <w:szCs w:val="28"/>
        </w:rPr>
        <w:t xml:space="preserve">Our Mission: to lead </w:t>
      </w:r>
      <w:r w:rsidR="00435929" w:rsidRPr="00E62654">
        <w:rPr>
          <w:rFonts w:ascii="Noto Sans" w:hAnsi="Noto Sans" w:cs="Noto Sans"/>
          <w:b/>
          <w:bCs/>
          <w:i w:val="0"/>
          <w:sz w:val="28"/>
          <w:szCs w:val="28"/>
        </w:rPr>
        <w:t>globally in First Aid and medical responses to community healthcare needs.</w:t>
      </w:r>
    </w:p>
    <w:p w14:paraId="24336615" w14:textId="77777777" w:rsidR="00E62654" w:rsidRDefault="00E62654">
      <w:pPr>
        <w:pStyle w:val="BodyText"/>
        <w:rPr>
          <w:rFonts w:ascii="Noto Sans" w:hAnsi="Noto Sans" w:cs="Noto Sans"/>
          <w:i w:val="0"/>
          <w:sz w:val="24"/>
          <w:szCs w:val="24"/>
        </w:rPr>
      </w:pPr>
    </w:p>
    <w:p w14:paraId="33B9D67E" w14:textId="7DAE5658" w:rsidR="001160A3" w:rsidRPr="00435929" w:rsidRDefault="00435929">
      <w:pPr>
        <w:pStyle w:val="BodyText"/>
        <w:rPr>
          <w:rFonts w:ascii="Noto Sans" w:hAnsi="Noto Sans" w:cs="Noto Sans"/>
          <w:i w:val="0"/>
          <w:sz w:val="24"/>
          <w:szCs w:val="24"/>
        </w:rPr>
      </w:pPr>
      <w:r w:rsidRPr="00435929">
        <w:rPr>
          <w:rFonts w:ascii="Noto Sans" w:hAnsi="Noto Sans" w:cs="Noto Sans"/>
          <w:i w:val="0"/>
          <w:sz w:val="24"/>
          <w:szCs w:val="24"/>
        </w:rPr>
        <w:t>2.1 Please mark the following activities that are currently running:</w:t>
      </w:r>
    </w:p>
    <w:p w14:paraId="7B66618F" w14:textId="77777777" w:rsidR="001160A3" w:rsidRDefault="001160A3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511"/>
        <w:gridCol w:w="956"/>
        <w:gridCol w:w="511"/>
        <w:gridCol w:w="1380"/>
        <w:gridCol w:w="511"/>
        <w:gridCol w:w="1380"/>
        <w:gridCol w:w="511"/>
        <w:gridCol w:w="1420"/>
        <w:gridCol w:w="511"/>
      </w:tblGrid>
      <w:tr w:rsidR="00435929" w14:paraId="1A5A6EC7" w14:textId="5B6DF6E3" w:rsidTr="00435929">
        <w:trPr>
          <w:jc w:val="center"/>
        </w:trPr>
        <w:tc>
          <w:tcPr>
            <w:tcW w:w="1076" w:type="dxa"/>
            <w:vAlign w:val="center"/>
          </w:tcPr>
          <w:p w14:paraId="2F159CF4" w14:textId="00DA1E30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  <w:r w:rsidRPr="00435929">
              <w:rPr>
                <w:rFonts w:ascii="Noto Sans" w:hAnsi="Noto Sans" w:cs="Noto Sans"/>
                <w:i w:val="0"/>
                <w:sz w:val="22"/>
                <w:szCs w:val="22"/>
              </w:rPr>
              <w:t>First Aid Training</w:t>
            </w:r>
          </w:p>
        </w:tc>
        <w:tc>
          <w:tcPr>
            <w:tcW w:w="726" w:type="dxa"/>
            <w:vAlign w:val="center"/>
          </w:tcPr>
          <w:p w14:paraId="6B32FB6E" w14:textId="77777777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1DE4A40C" w14:textId="1D9DF57D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  <w:r w:rsidRPr="00435929">
              <w:rPr>
                <w:rFonts w:ascii="Noto Sans" w:hAnsi="Noto Sans" w:cs="Noto Sans"/>
                <w:i w:val="0"/>
                <w:sz w:val="22"/>
                <w:szCs w:val="22"/>
              </w:rPr>
              <w:t>First Aid Events</w:t>
            </w:r>
          </w:p>
        </w:tc>
        <w:tc>
          <w:tcPr>
            <w:tcW w:w="726" w:type="dxa"/>
            <w:vAlign w:val="center"/>
          </w:tcPr>
          <w:p w14:paraId="67762837" w14:textId="77777777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3AF1A73D" w14:textId="3CA50D10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  <w:r w:rsidRPr="00435929">
              <w:rPr>
                <w:rFonts w:ascii="Noto Sans" w:hAnsi="Noto Sans" w:cs="Noto Sans"/>
                <w:i w:val="0"/>
                <w:sz w:val="22"/>
                <w:szCs w:val="22"/>
              </w:rPr>
              <w:t>Ambulance Emergency</w:t>
            </w:r>
          </w:p>
        </w:tc>
        <w:tc>
          <w:tcPr>
            <w:tcW w:w="726" w:type="dxa"/>
            <w:vAlign w:val="center"/>
          </w:tcPr>
          <w:p w14:paraId="63A9A028" w14:textId="77777777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7D7205EE" w14:textId="74967AC7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  <w:r w:rsidRPr="00435929">
              <w:rPr>
                <w:rFonts w:ascii="Noto Sans" w:hAnsi="Noto Sans" w:cs="Noto Sans"/>
                <w:i w:val="0"/>
                <w:sz w:val="22"/>
                <w:szCs w:val="22"/>
              </w:rPr>
              <w:t>Ambulance Transfer</w:t>
            </w:r>
          </w:p>
        </w:tc>
        <w:tc>
          <w:tcPr>
            <w:tcW w:w="726" w:type="dxa"/>
            <w:vAlign w:val="center"/>
          </w:tcPr>
          <w:p w14:paraId="56A005E7" w14:textId="77777777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709D5C7C" w14:textId="1A127C93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  <w:r w:rsidRPr="00435929">
              <w:rPr>
                <w:rFonts w:ascii="Noto Sans" w:hAnsi="Noto Sans" w:cs="Noto Sans"/>
                <w:i w:val="0"/>
                <w:sz w:val="22"/>
                <w:szCs w:val="22"/>
              </w:rPr>
              <w:t>Community Health Care</w:t>
            </w:r>
          </w:p>
        </w:tc>
        <w:tc>
          <w:tcPr>
            <w:tcW w:w="726" w:type="dxa"/>
            <w:vAlign w:val="center"/>
          </w:tcPr>
          <w:p w14:paraId="24A55C13" w14:textId="77777777" w:rsidR="00435929" w:rsidRPr="00435929" w:rsidRDefault="00435929" w:rsidP="00435929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</w:tr>
    </w:tbl>
    <w:p w14:paraId="21B99739" w14:textId="77777777" w:rsidR="001160A3" w:rsidRDefault="001160A3">
      <w:pPr>
        <w:pStyle w:val="BodyText"/>
        <w:rPr>
          <w:i w:val="0"/>
          <w:sz w:val="20"/>
        </w:rPr>
      </w:pPr>
    </w:p>
    <w:p w14:paraId="0659F4E9" w14:textId="1FF31E05" w:rsidR="00B2556A" w:rsidRDefault="00435929">
      <w:pPr>
        <w:pStyle w:val="BodyText"/>
        <w:rPr>
          <w:rFonts w:ascii="Noto Sans" w:hAnsi="Noto Sans" w:cs="Noto Sans"/>
          <w:i w:val="0"/>
          <w:sz w:val="24"/>
          <w:szCs w:val="24"/>
        </w:rPr>
      </w:pPr>
      <w:r w:rsidRPr="00435929">
        <w:rPr>
          <w:i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EAF792" wp14:editId="5C5D0083">
                <wp:simplePos x="0" y="0"/>
                <wp:positionH relativeFrom="column">
                  <wp:posOffset>9525</wp:posOffset>
                </wp:positionH>
                <wp:positionV relativeFrom="paragraph">
                  <wp:posOffset>367030</wp:posOffset>
                </wp:positionV>
                <wp:extent cx="5410200" cy="1228725"/>
                <wp:effectExtent l="0" t="0" r="19050" b="28575"/>
                <wp:wrapSquare wrapText="bothSides"/>
                <wp:docPr id="498158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E6F8" w14:textId="718EB111" w:rsidR="00435929" w:rsidRDefault="00435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F792" id="_x0000_s1028" type="#_x0000_t202" style="position:absolute;margin-left:.75pt;margin-top:28.9pt;width:426pt;height:9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">
                <v:textbox>
                  <w:txbxContent>
                    <w:p w14:paraId="2E28E6F8" w14:textId="718EB111" w:rsidR="00435929" w:rsidRDefault="00435929"/>
                  </w:txbxContent>
                </v:textbox>
                <w10:wrap type="square"/>
              </v:shape>
            </w:pict>
          </mc:Fallback>
        </mc:AlternateContent>
      </w:r>
      <w:r w:rsidRPr="00435929">
        <w:rPr>
          <w:rFonts w:ascii="Noto Sans" w:hAnsi="Noto Sans" w:cs="Noto Sans"/>
          <w:i w:val="0"/>
          <w:sz w:val="24"/>
          <w:szCs w:val="24"/>
        </w:rPr>
        <w:t>2.2 Other Activities:</w:t>
      </w:r>
    </w:p>
    <w:p w14:paraId="61A2DED4" w14:textId="5A679F7B" w:rsidR="00B2556A" w:rsidRDefault="00B2556A">
      <w:pPr>
        <w:pStyle w:val="BodyText"/>
        <w:rPr>
          <w:rFonts w:ascii="Noto Sans" w:hAnsi="Noto Sans" w:cs="Noto Sans"/>
          <w:i w:val="0"/>
          <w:sz w:val="24"/>
          <w:szCs w:val="24"/>
        </w:rPr>
      </w:pPr>
    </w:p>
    <w:p w14:paraId="5C97DD8B" w14:textId="2F0581C7" w:rsidR="00B2556A" w:rsidRPr="00435929" w:rsidRDefault="00B2556A">
      <w:pPr>
        <w:pStyle w:val="BodyText"/>
        <w:rPr>
          <w:rFonts w:ascii="Noto Sans" w:hAnsi="Noto Sans" w:cs="Noto Sans"/>
          <w:i w:val="0"/>
          <w:sz w:val="24"/>
          <w:szCs w:val="24"/>
        </w:rPr>
      </w:pPr>
      <w:r w:rsidRPr="00435929">
        <w:rPr>
          <w:i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3DACE1A" wp14:editId="5468CF46">
                <wp:simplePos x="0" y="0"/>
                <wp:positionH relativeFrom="column">
                  <wp:posOffset>19050</wp:posOffset>
                </wp:positionH>
                <wp:positionV relativeFrom="paragraph">
                  <wp:posOffset>473710</wp:posOffset>
                </wp:positionV>
                <wp:extent cx="5410200" cy="1228725"/>
                <wp:effectExtent l="0" t="0" r="19050" b="28575"/>
                <wp:wrapSquare wrapText="bothSides"/>
                <wp:docPr id="1587589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368A" w14:textId="77777777" w:rsidR="00B2556A" w:rsidRDefault="00B2556A" w:rsidP="00B25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CE1A" id="_x0000_s1029" type="#_x0000_t202" style="position:absolute;margin-left:1.5pt;margin-top:37.3pt;width:426pt;height:9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">
                <v:textbox>
                  <w:txbxContent>
                    <w:p w14:paraId="09CF368A" w14:textId="77777777" w:rsidR="00B2556A" w:rsidRDefault="00B2556A" w:rsidP="00B2556A"/>
                  </w:txbxContent>
                </v:textbox>
                <w10:wrap type="square"/>
              </v:shape>
            </w:pict>
          </mc:Fallback>
        </mc:AlternateContent>
      </w:r>
      <w:r w:rsidR="00435929" w:rsidRPr="00435929">
        <w:rPr>
          <w:rFonts w:ascii="Noto Sans" w:hAnsi="Noto Sans" w:cs="Noto Sans"/>
          <w:i w:val="0"/>
          <w:sz w:val="24"/>
          <w:szCs w:val="24"/>
        </w:rPr>
        <w:t xml:space="preserve">2.3 What, if any, was the </w:t>
      </w:r>
      <w:r w:rsidR="00435929" w:rsidRPr="004046A5">
        <w:rPr>
          <w:rFonts w:ascii="Noto Sans" w:hAnsi="Noto Sans" w:cs="Noto Sans"/>
          <w:i w:val="0"/>
          <w:sz w:val="24"/>
          <w:szCs w:val="24"/>
          <w:u w:val="single"/>
        </w:rPr>
        <w:t>one</w:t>
      </w:r>
      <w:r w:rsidR="00435929" w:rsidRPr="00435929">
        <w:rPr>
          <w:rFonts w:ascii="Noto Sans" w:hAnsi="Noto Sans" w:cs="Noto Sans"/>
          <w:i w:val="0"/>
          <w:sz w:val="24"/>
          <w:szCs w:val="24"/>
        </w:rPr>
        <w:t xml:space="preserve"> activity you were most proud of in the last year?</w:t>
      </w:r>
    </w:p>
    <w:p w14:paraId="1D524297" w14:textId="0229CBD5" w:rsidR="001160A3" w:rsidRDefault="001160A3">
      <w:pPr>
        <w:pStyle w:val="BodyText"/>
        <w:rPr>
          <w:i w:val="0"/>
          <w:sz w:val="20"/>
        </w:rPr>
      </w:pPr>
    </w:p>
    <w:p w14:paraId="055FA06E" w14:textId="77777777" w:rsidR="00183028" w:rsidRDefault="00183028">
      <w:pPr>
        <w:pStyle w:val="BodyText"/>
        <w:rPr>
          <w:rFonts w:ascii="Noto Sans" w:hAnsi="Noto Sans" w:cs="Noto Sans"/>
          <w:i w:val="0"/>
          <w:sz w:val="24"/>
          <w:szCs w:val="24"/>
        </w:rPr>
      </w:pPr>
    </w:p>
    <w:p w14:paraId="43D58EA6" w14:textId="797F9161" w:rsidR="001160A3" w:rsidRDefault="00183028">
      <w:pPr>
        <w:pStyle w:val="BodyText"/>
        <w:rPr>
          <w:rFonts w:ascii="Noto Sans" w:hAnsi="Noto Sans" w:cs="Noto Sans"/>
          <w:i w:val="0"/>
          <w:sz w:val="24"/>
          <w:szCs w:val="24"/>
        </w:rPr>
      </w:pPr>
      <w:r w:rsidRPr="0030505C">
        <w:rPr>
          <w:i w:val="0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22C77B2" wp14:editId="54DDD83E">
                <wp:simplePos x="0" y="0"/>
                <wp:positionH relativeFrom="column">
                  <wp:posOffset>0</wp:posOffset>
                </wp:positionH>
                <wp:positionV relativeFrom="paragraph">
                  <wp:posOffset>717305</wp:posOffset>
                </wp:positionV>
                <wp:extent cx="5410200" cy="1695450"/>
                <wp:effectExtent l="0" t="0" r="19050" b="19050"/>
                <wp:wrapSquare wrapText="bothSides"/>
                <wp:docPr id="191034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B735" w14:textId="07C405D0" w:rsidR="0030505C" w:rsidRDefault="00305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77B2" id="_x0000_s1030" type="#_x0000_t202" style="position:absolute;margin-left:0;margin-top:56.5pt;width:426pt;height:13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">
                <v:textbox>
                  <w:txbxContent>
                    <w:p w14:paraId="480EB735" w14:textId="07C405D0" w:rsidR="0030505C" w:rsidRDefault="0030505C"/>
                  </w:txbxContent>
                </v:textbox>
                <w10:wrap type="square"/>
              </v:shape>
            </w:pict>
          </mc:Fallback>
        </mc:AlternateContent>
      </w:r>
      <w:r w:rsidR="0030505C" w:rsidRPr="0030505C">
        <w:rPr>
          <w:rFonts w:ascii="Noto Sans" w:hAnsi="Noto Sans" w:cs="Noto Sans"/>
          <w:i w:val="0"/>
          <w:sz w:val="24"/>
          <w:szCs w:val="24"/>
        </w:rPr>
        <w:t>2.4 Are you working on any joint project with the Johanniter or Sovereign Order of Malta (SMOM)? If so, please indicate, even if this is at the planning stage.</w:t>
      </w:r>
    </w:p>
    <w:p w14:paraId="4A5FF92E" w14:textId="77777777" w:rsidR="00E64556" w:rsidRPr="00E64556" w:rsidRDefault="00E64556">
      <w:pPr>
        <w:pStyle w:val="BodyText"/>
        <w:rPr>
          <w:rFonts w:ascii="Noto Sans" w:hAnsi="Noto Sans" w:cs="Noto Sans"/>
          <w:i w:val="0"/>
          <w:sz w:val="24"/>
          <w:szCs w:val="24"/>
        </w:rPr>
      </w:pPr>
    </w:p>
    <w:p w14:paraId="5854A272" w14:textId="77777777" w:rsidR="00183028" w:rsidRDefault="0030505C" w:rsidP="0030505C">
      <w:pPr>
        <w:pStyle w:val="BodyText"/>
        <w:shd w:val="clear" w:color="auto" w:fill="E5B80B"/>
        <w:rPr>
          <w:rFonts w:ascii="Noto Sans" w:hAnsi="Noto Sans" w:cs="Noto Sans"/>
          <w:b/>
          <w:bCs/>
          <w:i w:val="0"/>
          <w:sz w:val="28"/>
          <w:szCs w:val="28"/>
        </w:rPr>
      </w:pPr>
      <w:r w:rsidRPr="0030505C">
        <w:rPr>
          <w:rFonts w:ascii="Noto Sans" w:hAnsi="Noto Sans" w:cs="Noto Sans"/>
          <w:b/>
          <w:bCs/>
          <w:i w:val="0"/>
          <w:sz w:val="28"/>
          <w:szCs w:val="28"/>
        </w:rPr>
        <w:t xml:space="preserve">Section 3 – Impact: having a worldwide reach delivering first </w:t>
      </w:r>
    </w:p>
    <w:p w14:paraId="72CE42A7" w14:textId="41E8D910" w:rsidR="001160A3" w:rsidRPr="0030505C" w:rsidRDefault="0030505C" w:rsidP="0030505C">
      <w:pPr>
        <w:pStyle w:val="BodyText"/>
        <w:shd w:val="clear" w:color="auto" w:fill="E5B80B"/>
        <w:rPr>
          <w:rFonts w:ascii="Noto Sans" w:hAnsi="Noto Sans" w:cs="Noto Sans"/>
          <w:b/>
          <w:bCs/>
          <w:i w:val="0"/>
          <w:sz w:val="28"/>
          <w:szCs w:val="28"/>
        </w:rPr>
      </w:pPr>
      <w:r w:rsidRPr="0030505C">
        <w:rPr>
          <w:rFonts w:ascii="Noto Sans" w:hAnsi="Noto Sans" w:cs="Noto Sans"/>
          <w:b/>
          <w:bCs/>
          <w:i w:val="0"/>
          <w:sz w:val="28"/>
          <w:szCs w:val="28"/>
        </w:rPr>
        <w:t>aid, health care and support services in more than 44 countries and territories worldwide.</w:t>
      </w:r>
    </w:p>
    <w:p w14:paraId="6DE00464" w14:textId="4A31FA8B" w:rsidR="001160A3" w:rsidRDefault="001160A3">
      <w:pPr>
        <w:pStyle w:val="BodyText"/>
        <w:rPr>
          <w:i w:val="0"/>
          <w:sz w:val="20"/>
        </w:rPr>
      </w:pPr>
    </w:p>
    <w:p w14:paraId="461556C1" w14:textId="145C226C" w:rsidR="001160A3" w:rsidRPr="004512FB" w:rsidRDefault="004512FB">
      <w:pPr>
        <w:pStyle w:val="BodyText"/>
        <w:rPr>
          <w:rFonts w:ascii="Noto Sans" w:hAnsi="Noto Sans" w:cs="Noto Sans"/>
          <w:i w:val="0"/>
          <w:sz w:val="24"/>
          <w:szCs w:val="24"/>
        </w:rPr>
      </w:pPr>
      <w:r w:rsidRPr="004512FB">
        <w:rPr>
          <w:rFonts w:ascii="Noto Sans" w:hAnsi="Noto Sans" w:cs="Noto Sans"/>
          <w:i w:val="0"/>
          <w:sz w:val="24"/>
          <w:szCs w:val="24"/>
        </w:rPr>
        <w:t>3.1 The number (or estimate) of individual people during the period of the report:</w:t>
      </w:r>
    </w:p>
    <w:p w14:paraId="3BAE0FA4" w14:textId="77777777" w:rsidR="001160A3" w:rsidRDefault="001160A3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995"/>
      </w:tblGrid>
      <w:tr w:rsidR="004512FB" w:rsidRPr="00B029C6" w14:paraId="0DD42FAE" w14:textId="77777777" w:rsidTr="005C1F15">
        <w:tc>
          <w:tcPr>
            <w:tcW w:w="6771" w:type="dxa"/>
          </w:tcPr>
          <w:p w14:paraId="5B57460F" w14:textId="1CEA8F83" w:rsidR="004512FB" w:rsidRPr="00E64556" w:rsidRDefault="00B029C6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E64556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Trained in First Aid?</w:t>
            </w:r>
          </w:p>
        </w:tc>
        <w:tc>
          <w:tcPr>
            <w:tcW w:w="1995" w:type="dxa"/>
            <w:vAlign w:val="center"/>
          </w:tcPr>
          <w:p w14:paraId="3E278989" w14:textId="77777777" w:rsidR="004512FB" w:rsidRPr="00B029C6" w:rsidRDefault="004512FB" w:rsidP="005C1F15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</w:tr>
      <w:tr w:rsidR="004512FB" w:rsidRPr="00B029C6" w14:paraId="0B21C52F" w14:textId="77777777" w:rsidTr="005C1F15">
        <w:tc>
          <w:tcPr>
            <w:tcW w:w="6771" w:type="dxa"/>
          </w:tcPr>
          <w:p w14:paraId="2035D0B3" w14:textId="12BC9F1E" w:rsidR="004512FB" w:rsidRPr="00E64556" w:rsidRDefault="0009355A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E64556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Assisted</w:t>
            </w:r>
            <w:r w:rsidR="00B029C6" w:rsidRPr="00E64556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 xml:space="preserve"> </w:t>
            </w:r>
            <w:r w:rsidRPr="00E64556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by the</w:t>
            </w:r>
            <w:r w:rsidR="00B029C6" w:rsidRPr="00E64556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 xml:space="preserve"> Ambulance Service?</w:t>
            </w:r>
            <w:r w:rsidR="00B029C6" w:rsidRPr="00E64556">
              <w:rPr>
                <w:rFonts w:ascii="Noto Sans" w:hAnsi="Noto Sans" w:cs="Noto Sans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14:paraId="4B941621" w14:textId="77777777" w:rsidR="004512FB" w:rsidRPr="00B029C6" w:rsidRDefault="004512FB" w:rsidP="005C1F15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</w:tr>
      <w:tr w:rsidR="004512FB" w:rsidRPr="00B029C6" w14:paraId="70C4602B" w14:textId="77777777" w:rsidTr="005C1F15">
        <w:tc>
          <w:tcPr>
            <w:tcW w:w="6771" w:type="dxa"/>
          </w:tcPr>
          <w:p w14:paraId="299663B5" w14:textId="7717432A" w:rsidR="004512FB" w:rsidRPr="00E64556" w:rsidRDefault="00B029C6">
            <w:pPr>
              <w:pStyle w:val="BodyText"/>
              <w:rPr>
                <w:rFonts w:ascii="Noto Sans" w:hAnsi="Noto Sans" w:cs="Noto Sans"/>
                <w:i w:val="0"/>
                <w:sz w:val="24"/>
                <w:szCs w:val="24"/>
              </w:rPr>
            </w:pPr>
            <w:r w:rsidRPr="00E64556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Received Care in the Community?</w:t>
            </w:r>
          </w:p>
        </w:tc>
        <w:tc>
          <w:tcPr>
            <w:tcW w:w="1995" w:type="dxa"/>
            <w:vAlign w:val="center"/>
          </w:tcPr>
          <w:p w14:paraId="097BE31C" w14:textId="77777777" w:rsidR="004512FB" w:rsidRPr="00B029C6" w:rsidRDefault="004512FB" w:rsidP="005C1F15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</w:tr>
      <w:tr w:rsidR="00CF6772" w:rsidRPr="00B029C6" w14:paraId="40C5E650" w14:textId="77777777" w:rsidTr="005C1F15">
        <w:tc>
          <w:tcPr>
            <w:tcW w:w="6771" w:type="dxa"/>
          </w:tcPr>
          <w:p w14:paraId="663C0D74" w14:textId="2BDFE9C2" w:rsidR="00CF6772" w:rsidRPr="00E64556" w:rsidRDefault="00CF6772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Received eye care?</w:t>
            </w:r>
          </w:p>
        </w:tc>
        <w:tc>
          <w:tcPr>
            <w:tcW w:w="1995" w:type="dxa"/>
            <w:vAlign w:val="center"/>
          </w:tcPr>
          <w:p w14:paraId="28DCFC40" w14:textId="77777777" w:rsidR="00CF6772" w:rsidRPr="00B029C6" w:rsidRDefault="00CF6772" w:rsidP="005C1F15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</w:tr>
      <w:tr w:rsidR="00CF6772" w:rsidRPr="00B029C6" w14:paraId="11435E1B" w14:textId="77777777" w:rsidTr="005C1F15">
        <w:tc>
          <w:tcPr>
            <w:tcW w:w="6771" w:type="dxa"/>
          </w:tcPr>
          <w:p w14:paraId="4F7F143A" w14:textId="77777777" w:rsidR="00CF6772" w:rsidRDefault="00CF6772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Taking into account all your activity, both charitable and commercial, please give a fair e</w:t>
            </w:r>
            <w:r w:rsidR="00945AEC"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stimate of the total number of people you have reached with your services in the last year?</w:t>
            </w:r>
          </w:p>
          <w:p w14:paraId="0450DBBE" w14:textId="6FABE985" w:rsidR="009754A0" w:rsidRDefault="009754A0">
            <w:pPr>
              <w:pStyle w:val="BodyText"/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i w:val="0"/>
                <w:sz w:val="24"/>
                <w:szCs w:val="24"/>
              </w:rPr>
              <w:t>Note: There must be a clear record to demonstrate how this number has been reached.</w:t>
            </w:r>
          </w:p>
        </w:tc>
        <w:tc>
          <w:tcPr>
            <w:tcW w:w="1995" w:type="dxa"/>
            <w:vAlign w:val="center"/>
          </w:tcPr>
          <w:p w14:paraId="2D0AC564" w14:textId="77777777" w:rsidR="00CF6772" w:rsidRPr="00B029C6" w:rsidRDefault="00CF6772" w:rsidP="005C1F15">
            <w:pPr>
              <w:pStyle w:val="BodyText"/>
              <w:jc w:val="center"/>
              <w:rPr>
                <w:rFonts w:ascii="Noto Sans" w:hAnsi="Noto Sans" w:cs="Noto Sans"/>
                <w:i w:val="0"/>
                <w:sz w:val="22"/>
                <w:szCs w:val="22"/>
              </w:rPr>
            </w:pPr>
          </w:p>
        </w:tc>
      </w:tr>
    </w:tbl>
    <w:p w14:paraId="1F9AE524" w14:textId="77777777" w:rsidR="001160A3" w:rsidRDefault="001160A3">
      <w:pPr>
        <w:pStyle w:val="BodyText"/>
        <w:rPr>
          <w:i w:val="0"/>
          <w:sz w:val="20"/>
        </w:rPr>
      </w:pPr>
    </w:p>
    <w:p w14:paraId="0E412958" w14:textId="77777777" w:rsidR="001160A3" w:rsidRDefault="001160A3">
      <w:pPr>
        <w:pStyle w:val="BodyText"/>
        <w:rPr>
          <w:i w:val="0"/>
          <w:sz w:val="20"/>
        </w:rPr>
      </w:pPr>
    </w:p>
    <w:p w14:paraId="0CE117A9" w14:textId="77777777" w:rsidR="00712CE5" w:rsidRDefault="00712CE5">
      <w:pPr>
        <w:pStyle w:val="BodyText"/>
        <w:rPr>
          <w:i w:val="0"/>
          <w:sz w:val="20"/>
        </w:rPr>
      </w:pPr>
    </w:p>
    <w:p w14:paraId="11283338" w14:textId="77777777" w:rsidR="00712CE5" w:rsidRDefault="00712CE5">
      <w:pPr>
        <w:pStyle w:val="BodyText"/>
        <w:rPr>
          <w:i w:val="0"/>
          <w:sz w:val="20"/>
        </w:rPr>
      </w:pPr>
    </w:p>
    <w:p w14:paraId="4A030718" w14:textId="77777777" w:rsidR="00712CE5" w:rsidRDefault="00712CE5">
      <w:pPr>
        <w:pStyle w:val="BodyText"/>
        <w:rPr>
          <w:i w:val="0"/>
          <w:sz w:val="20"/>
        </w:rPr>
      </w:pPr>
    </w:p>
    <w:p w14:paraId="72D265C6" w14:textId="77777777" w:rsidR="00712CE5" w:rsidRDefault="00712CE5">
      <w:pPr>
        <w:pStyle w:val="BodyText"/>
        <w:rPr>
          <w:i w:val="0"/>
          <w:sz w:val="20"/>
        </w:rPr>
      </w:pPr>
    </w:p>
    <w:p w14:paraId="23B4CBEE" w14:textId="77777777" w:rsidR="00712CE5" w:rsidRDefault="00712CE5">
      <w:pPr>
        <w:pStyle w:val="BodyText"/>
        <w:rPr>
          <w:i w:val="0"/>
          <w:sz w:val="20"/>
        </w:rPr>
      </w:pPr>
    </w:p>
    <w:p w14:paraId="25F4E03A" w14:textId="77777777" w:rsidR="00712CE5" w:rsidRDefault="00712CE5">
      <w:pPr>
        <w:pStyle w:val="BodyText"/>
        <w:rPr>
          <w:i w:val="0"/>
          <w:sz w:val="20"/>
        </w:rPr>
      </w:pPr>
    </w:p>
    <w:p w14:paraId="56ECCED0" w14:textId="77777777" w:rsidR="00712CE5" w:rsidRDefault="00712CE5">
      <w:pPr>
        <w:pStyle w:val="BodyText"/>
        <w:rPr>
          <w:i w:val="0"/>
          <w:sz w:val="20"/>
        </w:rPr>
      </w:pPr>
    </w:p>
    <w:p w14:paraId="4A6B5E1D" w14:textId="77777777" w:rsidR="00712CE5" w:rsidRDefault="00712CE5">
      <w:pPr>
        <w:pStyle w:val="BodyText"/>
        <w:rPr>
          <w:i w:val="0"/>
          <w:sz w:val="20"/>
        </w:rPr>
      </w:pPr>
    </w:p>
    <w:p w14:paraId="52CC88CC" w14:textId="77777777" w:rsidR="00712CE5" w:rsidRDefault="00712CE5">
      <w:pPr>
        <w:pStyle w:val="BodyText"/>
        <w:rPr>
          <w:i w:val="0"/>
          <w:sz w:val="20"/>
        </w:rPr>
      </w:pPr>
    </w:p>
    <w:p w14:paraId="661D0B5A" w14:textId="77777777" w:rsidR="00712CE5" w:rsidRDefault="00712CE5">
      <w:pPr>
        <w:pStyle w:val="BodyText"/>
        <w:rPr>
          <w:i w:val="0"/>
          <w:sz w:val="20"/>
        </w:rPr>
      </w:pPr>
    </w:p>
    <w:p w14:paraId="2D10691F" w14:textId="73AA8318" w:rsidR="00B029C6" w:rsidRPr="00B029C6" w:rsidRDefault="00B029C6" w:rsidP="00B029C6">
      <w:pPr>
        <w:pStyle w:val="BodyText"/>
        <w:shd w:val="clear" w:color="auto" w:fill="E5B80B"/>
        <w:rPr>
          <w:rFonts w:ascii="Noto Sans" w:hAnsi="Noto Sans" w:cs="Noto Sans"/>
          <w:b/>
          <w:bCs/>
          <w:i w:val="0"/>
          <w:sz w:val="28"/>
          <w:szCs w:val="28"/>
        </w:rPr>
      </w:pPr>
      <w:r w:rsidRPr="00B029C6">
        <w:rPr>
          <w:rFonts w:ascii="Noto Sans" w:hAnsi="Noto Sans" w:cs="Noto Sans"/>
          <w:b/>
          <w:bCs/>
          <w:i w:val="0"/>
          <w:sz w:val="28"/>
          <w:szCs w:val="28"/>
        </w:rPr>
        <w:lastRenderedPageBreak/>
        <w:t>Section 4 – St John family: Paid staff, volunteers, and members of the chivalric Order, delivering front line service or support or leadership to St John.</w:t>
      </w:r>
    </w:p>
    <w:p w14:paraId="74DBBCFA" w14:textId="77777777" w:rsidR="001160A3" w:rsidRDefault="001160A3" w:rsidP="00D92454">
      <w:pPr>
        <w:rPr>
          <w:iCs/>
          <w:sz w:val="20"/>
          <w:szCs w:val="18"/>
        </w:rPr>
      </w:pPr>
    </w:p>
    <w:p w14:paraId="6DF42FA9" w14:textId="190A165A" w:rsidR="00B029C6" w:rsidRPr="00FD4DD1" w:rsidRDefault="00B029C6" w:rsidP="00D92454">
      <w:pPr>
        <w:rPr>
          <w:rFonts w:ascii="Noto Sans" w:hAnsi="Noto Sans" w:cs="Noto Sans"/>
          <w:b/>
          <w:bCs/>
          <w:iCs/>
        </w:rPr>
      </w:pPr>
      <w:r w:rsidRPr="00FD4DD1">
        <w:rPr>
          <w:rFonts w:ascii="Noto Sans" w:hAnsi="Noto Sans" w:cs="Noto Sans"/>
          <w:b/>
          <w:bCs/>
          <w:iCs/>
        </w:rPr>
        <w:t>Note: Priories with Commanderies please make clear if the figures in this section include, or do not include, Commandery numbers.</w:t>
      </w:r>
    </w:p>
    <w:p w14:paraId="51E78B10" w14:textId="77777777" w:rsidR="00B029C6" w:rsidRDefault="00B029C6" w:rsidP="00D92454">
      <w:pPr>
        <w:rPr>
          <w:rFonts w:ascii="Noto Sans" w:hAnsi="Noto Sans" w:cs="Noto Sans"/>
          <w:iCs/>
        </w:rPr>
      </w:pPr>
    </w:p>
    <w:p w14:paraId="2A71A773" w14:textId="11005CAE" w:rsidR="00B029C6" w:rsidRDefault="00B029C6" w:rsidP="00D92454">
      <w:pPr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t>4.1 Paid Staff</w:t>
      </w:r>
    </w:p>
    <w:p w14:paraId="7C482AEC" w14:textId="77777777" w:rsidR="00B029C6" w:rsidRDefault="00B029C6" w:rsidP="00D92454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092"/>
        <w:gridCol w:w="1754"/>
      </w:tblGrid>
      <w:tr w:rsidR="00B029C6" w14:paraId="052F087B" w14:textId="77777777" w:rsidTr="00B029C6">
        <w:tc>
          <w:tcPr>
            <w:tcW w:w="3510" w:type="dxa"/>
            <w:shd w:val="clear" w:color="auto" w:fill="E5B80B"/>
          </w:tcPr>
          <w:p w14:paraId="593BEC63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134" w:type="dxa"/>
          </w:tcPr>
          <w:p w14:paraId="6AE878C4" w14:textId="5A2EF93C" w:rsidR="00B029C6" w:rsidRPr="00B029C6" w:rsidRDefault="00B029C6" w:rsidP="00B029C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B029C6">
              <w:rPr>
                <w:rFonts w:ascii="Noto Sans" w:hAnsi="Noto Sans" w:cs="Noto Sans"/>
                <w:b/>
                <w:bCs/>
                <w:iCs/>
              </w:rPr>
              <w:t>Male</w:t>
            </w:r>
          </w:p>
        </w:tc>
        <w:tc>
          <w:tcPr>
            <w:tcW w:w="1276" w:type="dxa"/>
          </w:tcPr>
          <w:p w14:paraId="736DD922" w14:textId="7EDD513F" w:rsidR="00B029C6" w:rsidRPr="00B029C6" w:rsidRDefault="00B029C6" w:rsidP="00B029C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B029C6">
              <w:rPr>
                <w:rFonts w:ascii="Noto Sans" w:hAnsi="Noto Sans" w:cs="Noto Sans"/>
                <w:b/>
                <w:bCs/>
                <w:iCs/>
              </w:rPr>
              <w:t>Female</w:t>
            </w:r>
          </w:p>
        </w:tc>
        <w:tc>
          <w:tcPr>
            <w:tcW w:w="1092" w:type="dxa"/>
          </w:tcPr>
          <w:p w14:paraId="582FD6C6" w14:textId="7CDF761E" w:rsidR="00B029C6" w:rsidRPr="00B029C6" w:rsidRDefault="00B029C6" w:rsidP="00B029C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B029C6">
              <w:rPr>
                <w:rFonts w:ascii="Noto Sans" w:hAnsi="Noto Sans" w:cs="Noto Sans"/>
                <w:b/>
                <w:bCs/>
                <w:iCs/>
              </w:rPr>
              <w:t>Other</w:t>
            </w:r>
          </w:p>
        </w:tc>
        <w:tc>
          <w:tcPr>
            <w:tcW w:w="1754" w:type="dxa"/>
          </w:tcPr>
          <w:p w14:paraId="3E4F59A6" w14:textId="49BD00F8" w:rsidR="00B029C6" w:rsidRPr="00B029C6" w:rsidRDefault="00B029C6" w:rsidP="00B029C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B029C6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B029C6" w14:paraId="79BBC52F" w14:textId="77777777" w:rsidTr="00B029C6">
        <w:tc>
          <w:tcPr>
            <w:tcW w:w="3510" w:type="dxa"/>
          </w:tcPr>
          <w:p w14:paraId="7864FB9F" w14:textId="60397325" w:rsidR="00B029C6" w:rsidRPr="00B029C6" w:rsidRDefault="00B029C6" w:rsidP="00B029C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B029C6">
              <w:rPr>
                <w:rFonts w:ascii="Noto Sans" w:hAnsi="Noto Sans" w:cs="Noto Sans"/>
                <w:b/>
                <w:bCs/>
                <w:iCs/>
              </w:rPr>
              <w:t>Full time &gt;=28 hours/week</w:t>
            </w:r>
          </w:p>
        </w:tc>
        <w:tc>
          <w:tcPr>
            <w:tcW w:w="1134" w:type="dxa"/>
          </w:tcPr>
          <w:p w14:paraId="5515F1A8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45E48D47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092" w:type="dxa"/>
          </w:tcPr>
          <w:p w14:paraId="6C0CAF10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754" w:type="dxa"/>
          </w:tcPr>
          <w:p w14:paraId="3DA4E396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029C6" w14:paraId="16E546D4" w14:textId="77777777" w:rsidTr="00B029C6">
        <w:tc>
          <w:tcPr>
            <w:tcW w:w="3510" w:type="dxa"/>
          </w:tcPr>
          <w:p w14:paraId="33889828" w14:textId="399D2ECE" w:rsidR="00B029C6" w:rsidRPr="00B029C6" w:rsidRDefault="00B029C6" w:rsidP="00B029C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B029C6">
              <w:rPr>
                <w:rFonts w:ascii="Noto Sans" w:hAnsi="Noto Sans" w:cs="Noto Sans"/>
                <w:b/>
                <w:bCs/>
                <w:iCs/>
              </w:rPr>
              <w:t>Part time &lt; 28 hours/week</w:t>
            </w:r>
          </w:p>
        </w:tc>
        <w:tc>
          <w:tcPr>
            <w:tcW w:w="1134" w:type="dxa"/>
          </w:tcPr>
          <w:p w14:paraId="1A420895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724FEBA1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092" w:type="dxa"/>
          </w:tcPr>
          <w:p w14:paraId="7F0F85D5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754" w:type="dxa"/>
          </w:tcPr>
          <w:p w14:paraId="118E3072" w14:textId="77777777" w:rsidR="00B029C6" w:rsidRDefault="00B029C6" w:rsidP="00B029C6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0B8916F3" w14:textId="77777777" w:rsidR="00B029C6" w:rsidRDefault="00B029C6" w:rsidP="00D92454">
      <w:pPr>
        <w:rPr>
          <w:rFonts w:ascii="Noto Sans" w:hAnsi="Noto Sans" w:cs="Noto Sans"/>
          <w:iCs/>
        </w:rPr>
      </w:pPr>
    </w:p>
    <w:p w14:paraId="743DEC23" w14:textId="60A74D17" w:rsidR="00B029C6" w:rsidRDefault="00B029C6" w:rsidP="00D92454">
      <w:pPr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t>4.2 Volunteers:</w:t>
      </w:r>
    </w:p>
    <w:p w14:paraId="35685021" w14:textId="77777777" w:rsidR="00B029C6" w:rsidRDefault="00B029C6" w:rsidP="00D92454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428"/>
      </w:tblGrid>
      <w:tr w:rsidR="00B029C6" w14:paraId="70FE5661" w14:textId="77777777" w:rsidTr="002A1B1C">
        <w:tc>
          <w:tcPr>
            <w:tcW w:w="3652" w:type="dxa"/>
          </w:tcPr>
          <w:p w14:paraId="1D0A73CA" w14:textId="77777777" w:rsidR="00B029C6" w:rsidRDefault="00B029C6" w:rsidP="00D92454">
            <w:pPr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3508DE21" w14:textId="1BA88591" w:rsidR="00B029C6" w:rsidRPr="00555908" w:rsidRDefault="00B029C6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Male</w:t>
            </w:r>
          </w:p>
        </w:tc>
        <w:tc>
          <w:tcPr>
            <w:tcW w:w="1276" w:type="dxa"/>
          </w:tcPr>
          <w:p w14:paraId="303E7859" w14:textId="35EB12D8" w:rsidR="00B029C6" w:rsidRPr="00555908" w:rsidRDefault="00B029C6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Female</w:t>
            </w:r>
          </w:p>
        </w:tc>
        <w:tc>
          <w:tcPr>
            <w:tcW w:w="1134" w:type="dxa"/>
          </w:tcPr>
          <w:p w14:paraId="679BB86F" w14:textId="29D9C210" w:rsidR="00B029C6" w:rsidRPr="00555908" w:rsidRDefault="00B029C6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Other</w:t>
            </w:r>
          </w:p>
        </w:tc>
        <w:tc>
          <w:tcPr>
            <w:tcW w:w="1428" w:type="dxa"/>
          </w:tcPr>
          <w:p w14:paraId="5BFF6CD0" w14:textId="2EA7A6A2" w:rsidR="00B029C6" w:rsidRPr="00555908" w:rsidRDefault="00B029C6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B029C6" w14:paraId="0441F54B" w14:textId="77777777" w:rsidTr="002A1B1C">
        <w:tc>
          <w:tcPr>
            <w:tcW w:w="3652" w:type="dxa"/>
          </w:tcPr>
          <w:p w14:paraId="6844B9E0" w14:textId="09F2F546" w:rsidR="00B029C6" w:rsidRPr="00555908" w:rsidRDefault="00555908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Adults &gt;=60 hours/year</w:t>
            </w:r>
          </w:p>
        </w:tc>
        <w:tc>
          <w:tcPr>
            <w:tcW w:w="1276" w:type="dxa"/>
          </w:tcPr>
          <w:p w14:paraId="2F9BC348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059F7322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134" w:type="dxa"/>
          </w:tcPr>
          <w:p w14:paraId="511087E3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428" w:type="dxa"/>
          </w:tcPr>
          <w:p w14:paraId="0239F393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029C6" w14:paraId="5F7D1AF5" w14:textId="77777777" w:rsidTr="002A1B1C">
        <w:tc>
          <w:tcPr>
            <w:tcW w:w="3652" w:type="dxa"/>
          </w:tcPr>
          <w:p w14:paraId="716BFC23" w14:textId="5922F71F" w:rsidR="00B029C6" w:rsidRPr="00555908" w:rsidRDefault="00555908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Adults &gt;=4 &lt;60 hours/year</w:t>
            </w:r>
          </w:p>
        </w:tc>
        <w:tc>
          <w:tcPr>
            <w:tcW w:w="1276" w:type="dxa"/>
          </w:tcPr>
          <w:p w14:paraId="56B4BCE5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6EBF875D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134" w:type="dxa"/>
          </w:tcPr>
          <w:p w14:paraId="44B8E363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428" w:type="dxa"/>
          </w:tcPr>
          <w:p w14:paraId="03F81653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029C6" w14:paraId="24CC5339" w14:textId="77777777" w:rsidTr="002A1B1C">
        <w:tc>
          <w:tcPr>
            <w:tcW w:w="3652" w:type="dxa"/>
          </w:tcPr>
          <w:p w14:paraId="5D801AAB" w14:textId="55ECC833" w:rsidR="00B029C6" w:rsidRPr="00555908" w:rsidRDefault="00555908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Under 18 &gt;=60 hours/year</w:t>
            </w:r>
          </w:p>
        </w:tc>
        <w:tc>
          <w:tcPr>
            <w:tcW w:w="1276" w:type="dxa"/>
          </w:tcPr>
          <w:p w14:paraId="168C0105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140FC9B4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134" w:type="dxa"/>
          </w:tcPr>
          <w:p w14:paraId="3CB9AA4D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428" w:type="dxa"/>
          </w:tcPr>
          <w:p w14:paraId="39C71062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029C6" w14:paraId="686E4775" w14:textId="77777777" w:rsidTr="002A1B1C">
        <w:tc>
          <w:tcPr>
            <w:tcW w:w="3652" w:type="dxa"/>
          </w:tcPr>
          <w:p w14:paraId="4DA18075" w14:textId="765BD71F" w:rsidR="00B029C6" w:rsidRPr="00555908" w:rsidRDefault="00555908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555908">
              <w:rPr>
                <w:rFonts w:ascii="Noto Sans" w:hAnsi="Noto Sans" w:cs="Noto Sans"/>
                <w:b/>
                <w:bCs/>
                <w:iCs/>
              </w:rPr>
              <w:t>Under 18 &gt;=4 &lt;60 hours/year</w:t>
            </w:r>
          </w:p>
        </w:tc>
        <w:tc>
          <w:tcPr>
            <w:tcW w:w="1276" w:type="dxa"/>
          </w:tcPr>
          <w:p w14:paraId="47C9DEAC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76" w:type="dxa"/>
          </w:tcPr>
          <w:p w14:paraId="267041FB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134" w:type="dxa"/>
          </w:tcPr>
          <w:p w14:paraId="3B9FF753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428" w:type="dxa"/>
          </w:tcPr>
          <w:p w14:paraId="02E00D63" w14:textId="77777777" w:rsidR="00B029C6" w:rsidRDefault="00B029C6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3485DF2A" w14:textId="77777777" w:rsidR="00B029C6" w:rsidRDefault="00B029C6" w:rsidP="00D92454">
      <w:pPr>
        <w:rPr>
          <w:rFonts w:ascii="Noto Sans" w:hAnsi="Noto Sans" w:cs="Noto Sans"/>
          <w:iCs/>
        </w:rPr>
      </w:pPr>
    </w:p>
    <w:p w14:paraId="744D77BD" w14:textId="5E546298" w:rsidR="0004640B" w:rsidRDefault="0004640B" w:rsidP="00D92454">
      <w:pPr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t>4.3 The total personnel on the Establishment Register who have been awarded the Service Medal of the Order, bars, or the Service Medal in Gold, and bars:</w:t>
      </w:r>
    </w:p>
    <w:p w14:paraId="3C1CB923" w14:textId="77777777" w:rsidR="0004640B" w:rsidRDefault="0004640B" w:rsidP="00D92454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857"/>
        <w:gridCol w:w="759"/>
        <w:gridCol w:w="807"/>
        <w:gridCol w:w="807"/>
        <w:gridCol w:w="808"/>
        <w:gridCol w:w="808"/>
        <w:gridCol w:w="808"/>
        <w:gridCol w:w="808"/>
        <w:gridCol w:w="987"/>
      </w:tblGrid>
      <w:tr w:rsidR="0004640B" w14:paraId="384B6AB6" w14:textId="7085A130" w:rsidTr="0004640B">
        <w:tc>
          <w:tcPr>
            <w:tcW w:w="1809" w:type="dxa"/>
            <w:gridSpan w:val="2"/>
          </w:tcPr>
          <w:p w14:paraId="679111F8" w14:textId="09B7C4E7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Service Medal</w:t>
            </w:r>
          </w:p>
        </w:tc>
        <w:tc>
          <w:tcPr>
            <w:tcW w:w="2572" w:type="dxa"/>
            <w:gridSpan w:val="3"/>
          </w:tcPr>
          <w:p w14:paraId="263018C8" w14:textId="128ED815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Silver Bars</w:t>
            </w:r>
          </w:p>
        </w:tc>
        <w:tc>
          <w:tcPr>
            <w:tcW w:w="3508" w:type="dxa"/>
            <w:gridSpan w:val="4"/>
          </w:tcPr>
          <w:p w14:paraId="648BAE0F" w14:textId="110C2F99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Gold Bars</w:t>
            </w:r>
          </w:p>
        </w:tc>
        <w:tc>
          <w:tcPr>
            <w:tcW w:w="877" w:type="dxa"/>
          </w:tcPr>
          <w:p w14:paraId="5185AFD7" w14:textId="2D8CA909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04640B" w14:paraId="5093ED30" w14:textId="227131F1" w:rsidTr="0004640B">
        <w:tc>
          <w:tcPr>
            <w:tcW w:w="1101" w:type="dxa"/>
            <w:shd w:val="clear" w:color="auto" w:fill="E5B80B"/>
          </w:tcPr>
          <w:p w14:paraId="40498FC0" w14:textId="12546F3F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Qualified</w:t>
            </w:r>
          </w:p>
        </w:tc>
        <w:tc>
          <w:tcPr>
            <w:tcW w:w="708" w:type="dxa"/>
          </w:tcPr>
          <w:p w14:paraId="611C851A" w14:textId="36E6C603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>
              <w:rPr>
                <w:rFonts w:ascii="Noto Sans" w:hAnsi="Noto Sans" w:cs="Noto Sans"/>
                <w:b/>
                <w:bCs/>
                <w:iCs/>
              </w:rPr>
              <w:t>1</w:t>
            </w:r>
            <w:r w:rsidRPr="0004640B">
              <w:rPr>
                <w:rFonts w:ascii="Noto Sans" w:hAnsi="Noto Sans" w:cs="Noto Sans"/>
                <w:b/>
                <w:bCs/>
                <w:iCs/>
              </w:rPr>
              <w:t>0yrs</w:t>
            </w:r>
          </w:p>
        </w:tc>
        <w:tc>
          <w:tcPr>
            <w:tcW w:w="820" w:type="dxa"/>
          </w:tcPr>
          <w:p w14:paraId="1E2B13CF" w14:textId="6B1543CC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1</w:t>
            </w:r>
          </w:p>
        </w:tc>
        <w:tc>
          <w:tcPr>
            <w:tcW w:w="876" w:type="dxa"/>
          </w:tcPr>
          <w:p w14:paraId="75A3AC1C" w14:textId="29D6CB58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2</w:t>
            </w:r>
          </w:p>
        </w:tc>
        <w:tc>
          <w:tcPr>
            <w:tcW w:w="876" w:type="dxa"/>
          </w:tcPr>
          <w:p w14:paraId="230EAC0E" w14:textId="3043A78A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3</w:t>
            </w:r>
          </w:p>
        </w:tc>
        <w:tc>
          <w:tcPr>
            <w:tcW w:w="877" w:type="dxa"/>
          </w:tcPr>
          <w:p w14:paraId="04EB4E8F" w14:textId="2E7F384B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1</w:t>
            </w:r>
          </w:p>
        </w:tc>
        <w:tc>
          <w:tcPr>
            <w:tcW w:w="877" w:type="dxa"/>
          </w:tcPr>
          <w:p w14:paraId="523183A3" w14:textId="619F62F2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2</w:t>
            </w:r>
          </w:p>
        </w:tc>
        <w:tc>
          <w:tcPr>
            <w:tcW w:w="877" w:type="dxa"/>
          </w:tcPr>
          <w:p w14:paraId="587E983A" w14:textId="3AA3C59E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3</w:t>
            </w:r>
          </w:p>
        </w:tc>
        <w:tc>
          <w:tcPr>
            <w:tcW w:w="877" w:type="dxa"/>
          </w:tcPr>
          <w:p w14:paraId="7F6C4715" w14:textId="37E100DC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4</w:t>
            </w:r>
          </w:p>
        </w:tc>
        <w:tc>
          <w:tcPr>
            <w:tcW w:w="877" w:type="dxa"/>
            <w:shd w:val="clear" w:color="auto" w:fill="E5B80B"/>
          </w:tcPr>
          <w:p w14:paraId="6B95A4C5" w14:textId="77777777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</w:p>
        </w:tc>
      </w:tr>
      <w:tr w:rsidR="0004640B" w14:paraId="7C908E63" w14:textId="1027FBFD" w:rsidTr="0004640B">
        <w:tc>
          <w:tcPr>
            <w:tcW w:w="1101" w:type="dxa"/>
          </w:tcPr>
          <w:p w14:paraId="55FF36A2" w14:textId="5E629074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Male</w:t>
            </w:r>
          </w:p>
        </w:tc>
        <w:tc>
          <w:tcPr>
            <w:tcW w:w="708" w:type="dxa"/>
          </w:tcPr>
          <w:p w14:paraId="3ADFC9C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20" w:type="dxa"/>
          </w:tcPr>
          <w:p w14:paraId="364CCAD5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3B0E2AAA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29879B1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5254B6D0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16F6290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4E6D6199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4321846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68FADA9F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04640B" w14:paraId="0C678D80" w14:textId="5EFD1822" w:rsidTr="0004640B">
        <w:tc>
          <w:tcPr>
            <w:tcW w:w="1101" w:type="dxa"/>
          </w:tcPr>
          <w:p w14:paraId="50B3698B" w14:textId="4DE30260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Female</w:t>
            </w:r>
          </w:p>
        </w:tc>
        <w:tc>
          <w:tcPr>
            <w:tcW w:w="708" w:type="dxa"/>
          </w:tcPr>
          <w:p w14:paraId="0DE4E3D3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20" w:type="dxa"/>
          </w:tcPr>
          <w:p w14:paraId="2104BF77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4E31F95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6E3778E3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6125871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77BC431C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62E0108C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7573DBB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2E93B88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04640B" w14:paraId="5C526856" w14:textId="2458AD4A" w:rsidTr="0004640B">
        <w:tc>
          <w:tcPr>
            <w:tcW w:w="1101" w:type="dxa"/>
          </w:tcPr>
          <w:p w14:paraId="7BAC1295" w14:textId="5C1D8478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Other</w:t>
            </w:r>
          </w:p>
        </w:tc>
        <w:tc>
          <w:tcPr>
            <w:tcW w:w="708" w:type="dxa"/>
          </w:tcPr>
          <w:p w14:paraId="1351C8FB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20" w:type="dxa"/>
          </w:tcPr>
          <w:p w14:paraId="4397F98F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384DBB84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191F8542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6947E155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059C681A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3130E78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154B32F4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78FCA72D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04640B" w14:paraId="3199B6D5" w14:textId="2FC7269C" w:rsidTr="0004640B">
        <w:tc>
          <w:tcPr>
            <w:tcW w:w="1101" w:type="dxa"/>
          </w:tcPr>
          <w:p w14:paraId="6079A29A" w14:textId="5B47074C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  <w:tc>
          <w:tcPr>
            <w:tcW w:w="708" w:type="dxa"/>
          </w:tcPr>
          <w:p w14:paraId="355FD559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20" w:type="dxa"/>
          </w:tcPr>
          <w:p w14:paraId="38888449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6847ACE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6" w:type="dxa"/>
          </w:tcPr>
          <w:p w14:paraId="20C0DF3B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22408E9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21AAD42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0BACDB4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3A7914BB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77" w:type="dxa"/>
          </w:tcPr>
          <w:p w14:paraId="06210285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1461C6F0" w14:textId="77777777" w:rsidR="003F4BE9" w:rsidRDefault="003F4BE9" w:rsidP="00D92454">
      <w:pPr>
        <w:rPr>
          <w:rFonts w:ascii="Noto Sans" w:hAnsi="Noto Sans" w:cs="Noto Sans"/>
          <w:iCs/>
        </w:rPr>
      </w:pPr>
    </w:p>
    <w:p w14:paraId="76AE2834" w14:textId="77777777" w:rsidR="00075A94" w:rsidRDefault="00075A94" w:rsidP="00D92454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247"/>
        <w:gridCol w:w="1238"/>
        <w:gridCol w:w="1238"/>
        <w:gridCol w:w="1238"/>
        <w:gridCol w:w="1239"/>
        <w:gridCol w:w="1249"/>
      </w:tblGrid>
      <w:tr w:rsidR="0004640B" w14:paraId="0DCD1379" w14:textId="77777777" w:rsidTr="005351A9">
        <w:tc>
          <w:tcPr>
            <w:tcW w:w="2504" w:type="dxa"/>
            <w:gridSpan w:val="2"/>
          </w:tcPr>
          <w:p w14:paraId="7B8FD27B" w14:textId="1625458F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Service Medal</w:t>
            </w:r>
          </w:p>
        </w:tc>
        <w:tc>
          <w:tcPr>
            <w:tcW w:w="5009" w:type="dxa"/>
            <w:gridSpan w:val="4"/>
          </w:tcPr>
          <w:p w14:paraId="65FAFE3B" w14:textId="4A93CFBD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Gold Bars</w:t>
            </w:r>
          </w:p>
        </w:tc>
        <w:tc>
          <w:tcPr>
            <w:tcW w:w="1253" w:type="dxa"/>
          </w:tcPr>
          <w:p w14:paraId="68F80462" w14:textId="7F25C4FB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04640B" w14:paraId="4194EB93" w14:textId="77777777" w:rsidTr="0004640B">
        <w:tc>
          <w:tcPr>
            <w:tcW w:w="1252" w:type="dxa"/>
            <w:shd w:val="clear" w:color="auto" w:fill="E5B80B"/>
          </w:tcPr>
          <w:p w14:paraId="0F70C3B4" w14:textId="09AD56CA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Qualified</w:t>
            </w:r>
          </w:p>
        </w:tc>
        <w:tc>
          <w:tcPr>
            <w:tcW w:w="1252" w:type="dxa"/>
          </w:tcPr>
          <w:p w14:paraId="74109373" w14:textId="7B8FBE2F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50yrs</w:t>
            </w:r>
          </w:p>
        </w:tc>
        <w:tc>
          <w:tcPr>
            <w:tcW w:w="1252" w:type="dxa"/>
          </w:tcPr>
          <w:p w14:paraId="3AF5926C" w14:textId="547FFC4C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1</w:t>
            </w:r>
          </w:p>
        </w:tc>
        <w:tc>
          <w:tcPr>
            <w:tcW w:w="1252" w:type="dxa"/>
          </w:tcPr>
          <w:p w14:paraId="79FF0595" w14:textId="4CFEC6C0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2</w:t>
            </w:r>
          </w:p>
        </w:tc>
        <w:tc>
          <w:tcPr>
            <w:tcW w:w="1252" w:type="dxa"/>
          </w:tcPr>
          <w:p w14:paraId="478628DA" w14:textId="651B971A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3</w:t>
            </w:r>
          </w:p>
        </w:tc>
        <w:tc>
          <w:tcPr>
            <w:tcW w:w="1253" w:type="dxa"/>
          </w:tcPr>
          <w:p w14:paraId="00DA19A0" w14:textId="6E80BB1A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4</w:t>
            </w:r>
          </w:p>
        </w:tc>
        <w:tc>
          <w:tcPr>
            <w:tcW w:w="1253" w:type="dxa"/>
            <w:shd w:val="clear" w:color="auto" w:fill="E5B80B"/>
          </w:tcPr>
          <w:p w14:paraId="4A15CE37" w14:textId="77777777" w:rsidR="0004640B" w:rsidRPr="0004640B" w:rsidRDefault="0004640B" w:rsidP="0004640B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</w:p>
        </w:tc>
      </w:tr>
      <w:tr w:rsidR="0004640B" w14:paraId="72DAF0CB" w14:textId="77777777" w:rsidTr="0004640B">
        <w:tc>
          <w:tcPr>
            <w:tcW w:w="1252" w:type="dxa"/>
          </w:tcPr>
          <w:p w14:paraId="091E324F" w14:textId="06F8897F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Male</w:t>
            </w:r>
          </w:p>
        </w:tc>
        <w:tc>
          <w:tcPr>
            <w:tcW w:w="1252" w:type="dxa"/>
          </w:tcPr>
          <w:p w14:paraId="667CB43F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91BD3E4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1B9CA719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63C338AE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536259CE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7F1C119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04640B" w14:paraId="1DF85CDF" w14:textId="77777777" w:rsidTr="0004640B">
        <w:tc>
          <w:tcPr>
            <w:tcW w:w="1252" w:type="dxa"/>
          </w:tcPr>
          <w:p w14:paraId="5454852B" w14:textId="3F09BB38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Female</w:t>
            </w:r>
          </w:p>
        </w:tc>
        <w:tc>
          <w:tcPr>
            <w:tcW w:w="1252" w:type="dxa"/>
          </w:tcPr>
          <w:p w14:paraId="4985B257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291786C7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069A4B9A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6852F51C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51922CC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6FCCC6ED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04640B" w14:paraId="0AC791AC" w14:textId="77777777" w:rsidTr="0004640B">
        <w:tc>
          <w:tcPr>
            <w:tcW w:w="1252" w:type="dxa"/>
          </w:tcPr>
          <w:p w14:paraId="5C0FAAB5" w14:textId="730DFDE9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Other</w:t>
            </w:r>
          </w:p>
        </w:tc>
        <w:tc>
          <w:tcPr>
            <w:tcW w:w="1252" w:type="dxa"/>
          </w:tcPr>
          <w:p w14:paraId="6014B77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15CF6F02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1E24F3B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72066A6A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7B2D587E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15A8E0DF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04640B" w14:paraId="01987528" w14:textId="77777777" w:rsidTr="0004640B">
        <w:tc>
          <w:tcPr>
            <w:tcW w:w="1252" w:type="dxa"/>
          </w:tcPr>
          <w:p w14:paraId="252C31FA" w14:textId="49877ABA" w:rsidR="0004640B" w:rsidRPr="0004640B" w:rsidRDefault="0004640B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04640B">
              <w:rPr>
                <w:rFonts w:ascii="Noto Sans" w:hAnsi="Noto Sans" w:cs="Noto Sans"/>
                <w:b/>
                <w:bCs/>
                <w:iCs/>
              </w:rPr>
              <w:t>T</w:t>
            </w:r>
            <w:r>
              <w:rPr>
                <w:rFonts w:ascii="Noto Sans" w:hAnsi="Noto Sans" w:cs="Noto Sans"/>
                <w:b/>
                <w:bCs/>
                <w:iCs/>
              </w:rPr>
              <w:t>OTAL</w:t>
            </w:r>
          </w:p>
        </w:tc>
        <w:tc>
          <w:tcPr>
            <w:tcW w:w="1252" w:type="dxa"/>
          </w:tcPr>
          <w:p w14:paraId="2B860A0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03B8FF3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180E3C37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7528C2C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37C519FF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1F830D0D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1E0B69DE" w14:textId="77777777" w:rsidR="0004640B" w:rsidRDefault="0004640B" w:rsidP="00D92454">
      <w:pPr>
        <w:rPr>
          <w:rFonts w:ascii="Noto Sans" w:hAnsi="Noto Sans" w:cs="Noto Sans"/>
          <w:iCs/>
        </w:rPr>
      </w:pPr>
    </w:p>
    <w:p w14:paraId="610D4254" w14:textId="714C6EF5" w:rsidR="00BA055B" w:rsidRDefault="00BA055B" w:rsidP="00BA055B">
      <w:pPr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lastRenderedPageBreak/>
        <w:t>4.4 Total membership of the chivalric Order at St Johns Day 2025:</w:t>
      </w:r>
    </w:p>
    <w:p w14:paraId="54B66A94" w14:textId="77777777" w:rsidR="00BA055B" w:rsidRDefault="00BA055B" w:rsidP="00BA055B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1252"/>
        <w:gridCol w:w="1253"/>
        <w:gridCol w:w="1253"/>
      </w:tblGrid>
      <w:tr w:rsidR="00BA055B" w14:paraId="702D085C" w14:textId="77777777" w:rsidTr="00B243F6">
        <w:tc>
          <w:tcPr>
            <w:tcW w:w="1252" w:type="dxa"/>
            <w:shd w:val="clear" w:color="auto" w:fill="E5B80B"/>
          </w:tcPr>
          <w:p w14:paraId="75239657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</w:p>
        </w:tc>
        <w:tc>
          <w:tcPr>
            <w:tcW w:w="1252" w:type="dxa"/>
          </w:tcPr>
          <w:p w14:paraId="714B7AFE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</w:t>
            </w:r>
          </w:p>
        </w:tc>
        <w:tc>
          <w:tcPr>
            <w:tcW w:w="1252" w:type="dxa"/>
          </w:tcPr>
          <w:p w14:paraId="77BA57FC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II</w:t>
            </w:r>
          </w:p>
        </w:tc>
        <w:tc>
          <w:tcPr>
            <w:tcW w:w="1252" w:type="dxa"/>
          </w:tcPr>
          <w:p w14:paraId="42CE462C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III</w:t>
            </w:r>
          </w:p>
        </w:tc>
        <w:tc>
          <w:tcPr>
            <w:tcW w:w="1252" w:type="dxa"/>
          </w:tcPr>
          <w:p w14:paraId="7E66E7EA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IV</w:t>
            </w:r>
          </w:p>
        </w:tc>
        <w:tc>
          <w:tcPr>
            <w:tcW w:w="1253" w:type="dxa"/>
          </w:tcPr>
          <w:p w14:paraId="4CDBE55B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V</w:t>
            </w:r>
          </w:p>
        </w:tc>
        <w:tc>
          <w:tcPr>
            <w:tcW w:w="1253" w:type="dxa"/>
          </w:tcPr>
          <w:p w14:paraId="2AFABCE3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BA055B" w14:paraId="50C3B839" w14:textId="77777777" w:rsidTr="00B243F6">
        <w:tc>
          <w:tcPr>
            <w:tcW w:w="1252" w:type="dxa"/>
          </w:tcPr>
          <w:p w14:paraId="0AA69E99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Male</w:t>
            </w:r>
          </w:p>
        </w:tc>
        <w:tc>
          <w:tcPr>
            <w:tcW w:w="1252" w:type="dxa"/>
          </w:tcPr>
          <w:p w14:paraId="351EF9B9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005EF325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5A28A1D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79952CD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300A69A6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1A83E3B8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A055B" w14:paraId="701D3DA5" w14:textId="77777777" w:rsidTr="00B243F6">
        <w:tc>
          <w:tcPr>
            <w:tcW w:w="1252" w:type="dxa"/>
          </w:tcPr>
          <w:p w14:paraId="7F7F4D40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Female</w:t>
            </w:r>
          </w:p>
        </w:tc>
        <w:tc>
          <w:tcPr>
            <w:tcW w:w="1252" w:type="dxa"/>
          </w:tcPr>
          <w:p w14:paraId="51C39BB1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838B07D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11D7876D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1473162D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1E266AF5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42E1EBBB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A055B" w14:paraId="77DF9822" w14:textId="77777777" w:rsidTr="00B243F6">
        <w:tc>
          <w:tcPr>
            <w:tcW w:w="1252" w:type="dxa"/>
          </w:tcPr>
          <w:p w14:paraId="2CD2E58B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Other</w:t>
            </w:r>
          </w:p>
        </w:tc>
        <w:tc>
          <w:tcPr>
            <w:tcW w:w="1252" w:type="dxa"/>
          </w:tcPr>
          <w:p w14:paraId="31BCD00D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3386524C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431003B4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586ADEEA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16F69EA3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0E308EB6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BA055B" w14:paraId="200587D8" w14:textId="77777777" w:rsidTr="00B243F6">
        <w:tc>
          <w:tcPr>
            <w:tcW w:w="1252" w:type="dxa"/>
          </w:tcPr>
          <w:p w14:paraId="57DC3D25" w14:textId="77777777" w:rsidR="00BA055B" w:rsidRPr="005907F7" w:rsidRDefault="00BA055B" w:rsidP="00B243F6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  <w:tc>
          <w:tcPr>
            <w:tcW w:w="1252" w:type="dxa"/>
          </w:tcPr>
          <w:p w14:paraId="3722AAC1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47FD80AF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633E99DB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</w:tcPr>
          <w:p w14:paraId="73A1500E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0E891FB3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</w:tcPr>
          <w:p w14:paraId="3D91DE2F" w14:textId="77777777" w:rsidR="00BA055B" w:rsidRDefault="00BA055B" w:rsidP="00B243F6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17CE512F" w14:textId="77777777" w:rsidR="00BA055B" w:rsidRDefault="00BA055B" w:rsidP="00D92454">
      <w:pPr>
        <w:rPr>
          <w:rFonts w:ascii="Noto Sans" w:hAnsi="Noto Sans" w:cs="Noto Sans"/>
          <w:iCs/>
        </w:rPr>
      </w:pPr>
    </w:p>
    <w:p w14:paraId="4B2D688C" w14:textId="51921B7C" w:rsidR="0004640B" w:rsidRDefault="0004640B" w:rsidP="00D92454">
      <w:pPr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t>4.</w:t>
      </w:r>
      <w:r w:rsidR="00BA055B">
        <w:rPr>
          <w:rFonts w:ascii="Noto Sans" w:hAnsi="Noto Sans" w:cs="Noto Sans"/>
          <w:iCs/>
        </w:rPr>
        <w:t>5</w:t>
      </w:r>
      <w:r>
        <w:rPr>
          <w:rFonts w:ascii="Noto Sans" w:hAnsi="Noto Sans" w:cs="Noto Sans"/>
          <w:iCs/>
        </w:rPr>
        <w:t xml:space="preserve"> Concerning membership of the chivalric Order in the previous 12 months, how many:</w:t>
      </w:r>
    </w:p>
    <w:p w14:paraId="32CE47CF" w14:textId="77777777" w:rsidR="0004640B" w:rsidRDefault="0004640B" w:rsidP="00D92454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873"/>
        <w:gridCol w:w="910"/>
        <w:gridCol w:w="948"/>
        <w:gridCol w:w="936"/>
        <w:gridCol w:w="898"/>
        <w:gridCol w:w="1146"/>
      </w:tblGrid>
      <w:tr w:rsidR="003A6F57" w14:paraId="1DC51224" w14:textId="77777777" w:rsidTr="003A6F57">
        <w:tc>
          <w:tcPr>
            <w:tcW w:w="1252" w:type="dxa"/>
            <w:shd w:val="clear" w:color="auto" w:fill="E5B80B"/>
          </w:tcPr>
          <w:p w14:paraId="49BE1325" w14:textId="77777777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</w:p>
        </w:tc>
        <w:tc>
          <w:tcPr>
            <w:tcW w:w="1252" w:type="dxa"/>
          </w:tcPr>
          <w:p w14:paraId="1BF1575F" w14:textId="0CF1DF76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I</w:t>
            </w:r>
          </w:p>
        </w:tc>
        <w:tc>
          <w:tcPr>
            <w:tcW w:w="1252" w:type="dxa"/>
          </w:tcPr>
          <w:p w14:paraId="14B1A4B1" w14:textId="14A7EDBB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II</w:t>
            </w:r>
          </w:p>
        </w:tc>
        <w:tc>
          <w:tcPr>
            <w:tcW w:w="1252" w:type="dxa"/>
          </w:tcPr>
          <w:p w14:paraId="7E07D138" w14:textId="5E436B90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III</w:t>
            </w:r>
          </w:p>
        </w:tc>
        <w:tc>
          <w:tcPr>
            <w:tcW w:w="1252" w:type="dxa"/>
          </w:tcPr>
          <w:p w14:paraId="0CF25705" w14:textId="3226F3B6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IV</w:t>
            </w:r>
          </w:p>
        </w:tc>
        <w:tc>
          <w:tcPr>
            <w:tcW w:w="1253" w:type="dxa"/>
          </w:tcPr>
          <w:p w14:paraId="48011017" w14:textId="1B6050B4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V</w:t>
            </w:r>
          </w:p>
        </w:tc>
        <w:tc>
          <w:tcPr>
            <w:tcW w:w="1253" w:type="dxa"/>
          </w:tcPr>
          <w:p w14:paraId="6BD321D0" w14:textId="3219929C" w:rsidR="0004640B" w:rsidRPr="003A6F57" w:rsidRDefault="0004640B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3A6F57" w14:paraId="7DAC3509" w14:textId="77777777" w:rsidTr="005C1F15">
        <w:tc>
          <w:tcPr>
            <w:tcW w:w="1252" w:type="dxa"/>
          </w:tcPr>
          <w:p w14:paraId="2C55A002" w14:textId="3E5E52ED" w:rsidR="0004640B" w:rsidRPr="003A6F57" w:rsidRDefault="003A6F57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p</w:t>
            </w:r>
            <w:r w:rsidR="0004640B" w:rsidRPr="003A6F57">
              <w:rPr>
                <w:rFonts w:ascii="Noto Sans" w:hAnsi="Noto Sans" w:cs="Noto Sans"/>
                <w:b/>
                <w:bCs/>
                <w:iCs/>
              </w:rPr>
              <w:t xml:space="preserve">hilanthropic </w:t>
            </w:r>
            <w:r w:rsidRPr="003A6F57">
              <w:rPr>
                <w:rFonts w:ascii="Noto Sans" w:hAnsi="Noto Sans" w:cs="Noto Sans"/>
                <w:b/>
                <w:bCs/>
                <w:iCs/>
              </w:rPr>
              <w:t>i.e. admissions/promotions due to mainly a financial contribution?</w:t>
            </w:r>
          </w:p>
        </w:tc>
        <w:tc>
          <w:tcPr>
            <w:tcW w:w="1252" w:type="dxa"/>
            <w:vAlign w:val="center"/>
          </w:tcPr>
          <w:p w14:paraId="6BE837A7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46ABF415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4DBFB18E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4E0B6BF4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  <w:vAlign w:val="center"/>
          </w:tcPr>
          <w:p w14:paraId="2739418A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  <w:vAlign w:val="center"/>
          </w:tcPr>
          <w:p w14:paraId="5A941310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3A6F57" w14:paraId="201D2526" w14:textId="77777777" w:rsidTr="005C1F15">
        <w:tc>
          <w:tcPr>
            <w:tcW w:w="1252" w:type="dxa"/>
          </w:tcPr>
          <w:p w14:paraId="527B8D82" w14:textId="5601B31C" w:rsidR="0004640B" w:rsidRPr="003A6F57" w:rsidRDefault="003A6F57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admission at grade (note: do not include promotions)?</w:t>
            </w:r>
          </w:p>
        </w:tc>
        <w:tc>
          <w:tcPr>
            <w:tcW w:w="1252" w:type="dxa"/>
            <w:vAlign w:val="center"/>
          </w:tcPr>
          <w:p w14:paraId="68F09C26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71A35B88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22FB68AB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21EB302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  <w:vAlign w:val="center"/>
          </w:tcPr>
          <w:p w14:paraId="56A22AD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  <w:vAlign w:val="center"/>
          </w:tcPr>
          <w:p w14:paraId="2651830C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3A6F57" w14:paraId="1B656DAB" w14:textId="77777777" w:rsidTr="005C1F15">
        <w:tc>
          <w:tcPr>
            <w:tcW w:w="1252" w:type="dxa"/>
          </w:tcPr>
          <w:p w14:paraId="1926E8B7" w14:textId="572EDE73" w:rsidR="0004640B" w:rsidRPr="003A6F57" w:rsidRDefault="003A6F57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3A6F57">
              <w:rPr>
                <w:rFonts w:ascii="Noto Sans" w:hAnsi="Noto Sans" w:cs="Noto Sans"/>
                <w:b/>
                <w:bCs/>
                <w:iCs/>
              </w:rPr>
              <w:t>Persons admitted aged under 30.</w:t>
            </w:r>
          </w:p>
        </w:tc>
        <w:tc>
          <w:tcPr>
            <w:tcW w:w="1252" w:type="dxa"/>
            <w:vAlign w:val="center"/>
          </w:tcPr>
          <w:p w14:paraId="04BA7A05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00E7B483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5404BCE3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2" w:type="dxa"/>
            <w:vAlign w:val="center"/>
          </w:tcPr>
          <w:p w14:paraId="54CF2C41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  <w:vAlign w:val="center"/>
          </w:tcPr>
          <w:p w14:paraId="2AE18C1C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253" w:type="dxa"/>
            <w:vAlign w:val="center"/>
          </w:tcPr>
          <w:p w14:paraId="29C8E77D" w14:textId="77777777" w:rsidR="0004640B" w:rsidRDefault="0004640B" w:rsidP="005C1F15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77B20D0E" w14:textId="77777777" w:rsidR="000F29D6" w:rsidRDefault="000F29D6" w:rsidP="00D92454">
      <w:pPr>
        <w:rPr>
          <w:rFonts w:ascii="Noto Sans" w:hAnsi="Noto Sans" w:cs="Noto Sans"/>
          <w:iCs/>
        </w:rPr>
      </w:pPr>
    </w:p>
    <w:p w14:paraId="24DDAEC8" w14:textId="2D15B057" w:rsidR="0004640B" w:rsidRDefault="003819F5" w:rsidP="00D92454">
      <w:pPr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t>4.</w:t>
      </w:r>
      <w:r w:rsidR="00BA055B">
        <w:rPr>
          <w:rFonts w:ascii="Noto Sans" w:hAnsi="Noto Sans" w:cs="Noto Sans"/>
          <w:iCs/>
        </w:rPr>
        <w:t>6</w:t>
      </w:r>
      <w:r>
        <w:rPr>
          <w:rFonts w:ascii="Noto Sans" w:hAnsi="Noto Sans" w:cs="Noto Sans"/>
          <w:iCs/>
        </w:rPr>
        <w:t xml:space="preserve"> Concerning Termination of Membership o</w:t>
      </w:r>
      <w:r w:rsidR="003E552D">
        <w:rPr>
          <w:rFonts w:ascii="Noto Sans" w:hAnsi="Noto Sans" w:cs="Noto Sans"/>
          <w:iCs/>
        </w:rPr>
        <w:t>f the Order in the period of the report, how many Members:</w:t>
      </w:r>
    </w:p>
    <w:p w14:paraId="38ED5851" w14:textId="77777777" w:rsidR="00037D3E" w:rsidRDefault="00037D3E" w:rsidP="00D92454">
      <w:pPr>
        <w:rPr>
          <w:rFonts w:ascii="Noto Sans" w:hAnsi="Noto Sans" w:cs="Noto San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992"/>
        <w:gridCol w:w="992"/>
        <w:gridCol w:w="851"/>
        <w:gridCol w:w="1003"/>
      </w:tblGrid>
      <w:tr w:rsidR="005907F7" w14:paraId="19F12E5E" w14:textId="77777777" w:rsidTr="00C411EE">
        <w:tc>
          <w:tcPr>
            <w:tcW w:w="2943" w:type="dxa"/>
            <w:shd w:val="clear" w:color="auto" w:fill="E5B80B"/>
          </w:tcPr>
          <w:p w14:paraId="1B5BFE16" w14:textId="77777777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</w:p>
        </w:tc>
        <w:tc>
          <w:tcPr>
            <w:tcW w:w="993" w:type="dxa"/>
          </w:tcPr>
          <w:p w14:paraId="332F4445" w14:textId="3B8D98EC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</w:t>
            </w:r>
          </w:p>
        </w:tc>
        <w:tc>
          <w:tcPr>
            <w:tcW w:w="992" w:type="dxa"/>
          </w:tcPr>
          <w:p w14:paraId="375AE056" w14:textId="540D706A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II</w:t>
            </w:r>
          </w:p>
        </w:tc>
        <w:tc>
          <w:tcPr>
            <w:tcW w:w="992" w:type="dxa"/>
          </w:tcPr>
          <w:p w14:paraId="345D11D8" w14:textId="64172405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III</w:t>
            </w:r>
          </w:p>
        </w:tc>
        <w:tc>
          <w:tcPr>
            <w:tcW w:w="992" w:type="dxa"/>
          </w:tcPr>
          <w:p w14:paraId="718253B2" w14:textId="7ECD7232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IV</w:t>
            </w:r>
          </w:p>
        </w:tc>
        <w:tc>
          <w:tcPr>
            <w:tcW w:w="851" w:type="dxa"/>
          </w:tcPr>
          <w:p w14:paraId="2FD1D7C4" w14:textId="2AA2E213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V</w:t>
            </w:r>
          </w:p>
        </w:tc>
        <w:tc>
          <w:tcPr>
            <w:tcW w:w="1003" w:type="dxa"/>
          </w:tcPr>
          <w:p w14:paraId="204F36AC" w14:textId="0BC8FF42" w:rsidR="005907F7" w:rsidRPr="005907F7" w:rsidRDefault="005907F7" w:rsidP="005907F7">
            <w:pPr>
              <w:jc w:val="center"/>
              <w:rPr>
                <w:rFonts w:ascii="Noto Sans" w:hAnsi="Noto Sans" w:cs="Noto Sans"/>
                <w:b/>
                <w:bCs/>
                <w:iCs/>
              </w:rPr>
            </w:pPr>
            <w:r w:rsidRPr="005907F7">
              <w:rPr>
                <w:rFonts w:ascii="Noto Sans" w:hAnsi="Noto Sans" w:cs="Noto Sans"/>
                <w:b/>
                <w:bCs/>
                <w:iCs/>
              </w:rPr>
              <w:t>TOTAL</w:t>
            </w:r>
          </w:p>
        </w:tc>
      </w:tr>
      <w:tr w:rsidR="005907F7" w14:paraId="3DE8CBB0" w14:textId="77777777" w:rsidTr="00C411EE">
        <w:tc>
          <w:tcPr>
            <w:tcW w:w="2943" w:type="dxa"/>
          </w:tcPr>
          <w:p w14:paraId="548C835F" w14:textId="74CFCC0C" w:rsidR="005907F7" w:rsidRPr="00C411EE" w:rsidRDefault="005907F7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C411EE">
              <w:rPr>
                <w:rFonts w:ascii="Noto Sans" w:hAnsi="Noto Sans" w:cs="Noto Sans"/>
                <w:b/>
                <w:bCs/>
                <w:iCs/>
              </w:rPr>
              <w:t>placed in the inactive list whose whereabouts for the time being is unknown. (Membership Honours and Awards Regulations 40 (8))</w:t>
            </w:r>
          </w:p>
        </w:tc>
        <w:tc>
          <w:tcPr>
            <w:tcW w:w="993" w:type="dxa"/>
            <w:vAlign w:val="center"/>
          </w:tcPr>
          <w:p w14:paraId="2D98A855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547E9008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166863DE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3DCBF0C6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51" w:type="dxa"/>
            <w:vAlign w:val="center"/>
          </w:tcPr>
          <w:p w14:paraId="53E0AD73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003" w:type="dxa"/>
            <w:vAlign w:val="center"/>
          </w:tcPr>
          <w:p w14:paraId="6D6B0697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5907F7" w14:paraId="672B99CD" w14:textId="77777777" w:rsidTr="00C411EE">
        <w:tc>
          <w:tcPr>
            <w:tcW w:w="2943" w:type="dxa"/>
          </w:tcPr>
          <w:p w14:paraId="26DAEA18" w14:textId="73A80F6C" w:rsidR="005907F7" w:rsidRPr="00C411EE" w:rsidRDefault="005907F7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C411EE">
              <w:rPr>
                <w:rFonts w:ascii="Noto Sans" w:hAnsi="Noto Sans" w:cs="Noto Sans"/>
                <w:b/>
                <w:bCs/>
                <w:iCs/>
              </w:rPr>
              <w:t>have Resigned from the Order</w:t>
            </w:r>
          </w:p>
        </w:tc>
        <w:tc>
          <w:tcPr>
            <w:tcW w:w="993" w:type="dxa"/>
            <w:vAlign w:val="center"/>
          </w:tcPr>
          <w:p w14:paraId="37535550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12FCB98E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046727C0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046C95D8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51" w:type="dxa"/>
            <w:vAlign w:val="center"/>
          </w:tcPr>
          <w:p w14:paraId="54BD2F92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003" w:type="dxa"/>
            <w:vAlign w:val="center"/>
          </w:tcPr>
          <w:p w14:paraId="78D6E567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  <w:tr w:rsidR="005907F7" w14:paraId="0F4240D2" w14:textId="77777777" w:rsidTr="00C411EE">
        <w:tc>
          <w:tcPr>
            <w:tcW w:w="2943" w:type="dxa"/>
          </w:tcPr>
          <w:p w14:paraId="0EB83135" w14:textId="5C0EDBFD" w:rsidR="005907F7" w:rsidRPr="00C411EE" w:rsidRDefault="005907F7" w:rsidP="00D92454">
            <w:pPr>
              <w:rPr>
                <w:rFonts w:ascii="Noto Sans" w:hAnsi="Noto Sans" w:cs="Noto Sans"/>
                <w:b/>
                <w:bCs/>
                <w:iCs/>
              </w:rPr>
            </w:pPr>
            <w:r w:rsidRPr="00C411EE">
              <w:rPr>
                <w:rFonts w:ascii="Noto Sans" w:hAnsi="Noto Sans" w:cs="Noto Sans"/>
                <w:b/>
                <w:bCs/>
                <w:iCs/>
              </w:rPr>
              <w:t>has their membership terminated by Forfeiture.</w:t>
            </w:r>
          </w:p>
        </w:tc>
        <w:tc>
          <w:tcPr>
            <w:tcW w:w="993" w:type="dxa"/>
            <w:vAlign w:val="center"/>
          </w:tcPr>
          <w:p w14:paraId="4B4468AA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1A701442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58C5DAED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992" w:type="dxa"/>
            <w:vAlign w:val="center"/>
          </w:tcPr>
          <w:p w14:paraId="396CA3B8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851" w:type="dxa"/>
            <w:vAlign w:val="center"/>
          </w:tcPr>
          <w:p w14:paraId="17D199B8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  <w:tc>
          <w:tcPr>
            <w:tcW w:w="1003" w:type="dxa"/>
            <w:vAlign w:val="center"/>
          </w:tcPr>
          <w:p w14:paraId="5F02F372" w14:textId="77777777" w:rsidR="005907F7" w:rsidRDefault="005907F7" w:rsidP="0018246F">
            <w:pPr>
              <w:jc w:val="center"/>
              <w:rPr>
                <w:rFonts w:ascii="Noto Sans" w:hAnsi="Noto Sans" w:cs="Noto Sans"/>
                <w:iCs/>
              </w:rPr>
            </w:pPr>
          </w:p>
        </w:tc>
      </w:tr>
    </w:tbl>
    <w:p w14:paraId="7A768F33" w14:textId="77777777" w:rsidR="003F4BE9" w:rsidRDefault="003F4BE9" w:rsidP="00D92454">
      <w:pPr>
        <w:rPr>
          <w:rFonts w:ascii="Noto Sans" w:hAnsi="Noto Sans" w:cs="Noto Sans"/>
          <w:iCs/>
        </w:rPr>
      </w:pPr>
    </w:p>
    <w:p w14:paraId="172A22A8" w14:textId="693F4AB9" w:rsidR="0018246F" w:rsidRDefault="0018246F" w:rsidP="0018246F">
      <w:pPr>
        <w:shd w:val="clear" w:color="auto" w:fill="E5B80B"/>
        <w:rPr>
          <w:rFonts w:ascii="Noto Sans" w:hAnsi="Noto Sans" w:cs="Noto Sans"/>
          <w:b/>
          <w:bCs/>
          <w:iCs/>
          <w:sz w:val="28"/>
          <w:szCs w:val="28"/>
        </w:rPr>
      </w:pPr>
      <w:r w:rsidRPr="0018246F">
        <w:rPr>
          <w:rFonts w:ascii="Noto Sans" w:hAnsi="Noto Sans" w:cs="Noto Sans"/>
          <w:b/>
          <w:bCs/>
          <w:iCs/>
          <w:sz w:val="28"/>
          <w:szCs w:val="28"/>
        </w:rPr>
        <w:lastRenderedPageBreak/>
        <w:t>Section 5 – Number of Ambulances</w:t>
      </w:r>
    </w:p>
    <w:p w14:paraId="0ED2D71D" w14:textId="77777777" w:rsidR="0018246F" w:rsidRDefault="0018246F" w:rsidP="0018246F">
      <w:pPr>
        <w:rPr>
          <w:rFonts w:ascii="Noto Sans" w:hAnsi="Noto Sans" w:cs="Noto Sans"/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922"/>
        <w:gridCol w:w="2922"/>
      </w:tblGrid>
      <w:tr w:rsidR="0018246F" w14:paraId="08AEBD19" w14:textId="77777777" w:rsidTr="0018246F">
        <w:tc>
          <w:tcPr>
            <w:tcW w:w="2922" w:type="dxa"/>
            <w:shd w:val="clear" w:color="auto" w:fill="E5B80B"/>
          </w:tcPr>
          <w:p w14:paraId="40DB0E64" w14:textId="77777777" w:rsidR="0018246F" w:rsidRPr="0018246F" w:rsidRDefault="0018246F" w:rsidP="0018246F">
            <w:pPr>
              <w:jc w:val="center"/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2922" w:type="dxa"/>
          </w:tcPr>
          <w:p w14:paraId="2EC3F622" w14:textId="63554E67" w:rsidR="0018246F" w:rsidRPr="0018246F" w:rsidRDefault="0018246F" w:rsidP="0018246F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18246F">
              <w:rPr>
                <w:rFonts w:ascii="Noto Sans" w:hAnsi="Noto Sans" w:cs="Noto Sans"/>
                <w:b/>
                <w:bCs/>
              </w:rPr>
              <w:t>Serviceable</w:t>
            </w:r>
          </w:p>
        </w:tc>
        <w:tc>
          <w:tcPr>
            <w:tcW w:w="2922" w:type="dxa"/>
          </w:tcPr>
          <w:p w14:paraId="2EC64E18" w14:textId="012E301C" w:rsidR="0018246F" w:rsidRPr="0018246F" w:rsidRDefault="0018246F" w:rsidP="0018246F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18246F">
              <w:rPr>
                <w:rFonts w:ascii="Noto Sans" w:hAnsi="Noto Sans" w:cs="Noto Sans"/>
                <w:b/>
                <w:bCs/>
              </w:rPr>
              <w:t>Unserviceable</w:t>
            </w:r>
          </w:p>
        </w:tc>
      </w:tr>
      <w:tr w:rsidR="0018246F" w14:paraId="54F6DCFD" w14:textId="77777777" w:rsidTr="0018246F">
        <w:tc>
          <w:tcPr>
            <w:tcW w:w="2922" w:type="dxa"/>
          </w:tcPr>
          <w:p w14:paraId="32991B69" w14:textId="10A3813C" w:rsidR="0018246F" w:rsidRPr="0018246F" w:rsidRDefault="0018246F" w:rsidP="0018246F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18246F">
              <w:rPr>
                <w:rFonts w:ascii="Noto Sans" w:hAnsi="Noto Sans" w:cs="Noto Sans"/>
                <w:b/>
                <w:bCs/>
              </w:rPr>
              <w:t>Emergency</w:t>
            </w:r>
          </w:p>
        </w:tc>
        <w:tc>
          <w:tcPr>
            <w:tcW w:w="2922" w:type="dxa"/>
          </w:tcPr>
          <w:p w14:paraId="36BD4EE1" w14:textId="77777777" w:rsidR="0018246F" w:rsidRPr="0018246F" w:rsidRDefault="0018246F" w:rsidP="0018246F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922" w:type="dxa"/>
          </w:tcPr>
          <w:p w14:paraId="1787EF5F" w14:textId="77777777" w:rsidR="0018246F" w:rsidRPr="0018246F" w:rsidRDefault="0018246F" w:rsidP="0018246F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18246F" w14:paraId="5861374A" w14:textId="77777777" w:rsidTr="0018246F">
        <w:tc>
          <w:tcPr>
            <w:tcW w:w="2922" w:type="dxa"/>
          </w:tcPr>
          <w:p w14:paraId="1D88A8B5" w14:textId="6547F492" w:rsidR="0018246F" w:rsidRPr="0018246F" w:rsidRDefault="0018246F" w:rsidP="0018246F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18246F">
              <w:rPr>
                <w:rFonts w:ascii="Noto Sans" w:hAnsi="Noto Sans" w:cs="Noto Sans"/>
                <w:b/>
                <w:bCs/>
              </w:rPr>
              <w:t>Patient Transfer</w:t>
            </w:r>
          </w:p>
        </w:tc>
        <w:tc>
          <w:tcPr>
            <w:tcW w:w="2922" w:type="dxa"/>
          </w:tcPr>
          <w:p w14:paraId="1EBCF695" w14:textId="77777777" w:rsidR="0018246F" w:rsidRPr="0018246F" w:rsidRDefault="0018246F" w:rsidP="0018246F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922" w:type="dxa"/>
          </w:tcPr>
          <w:p w14:paraId="524C68E7" w14:textId="77777777" w:rsidR="0018246F" w:rsidRPr="0018246F" w:rsidRDefault="0018246F" w:rsidP="0018246F">
            <w:pPr>
              <w:jc w:val="center"/>
              <w:rPr>
                <w:rFonts w:ascii="Noto Sans" w:hAnsi="Noto Sans" w:cs="Noto Sans"/>
              </w:rPr>
            </w:pPr>
          </w:p>
        </w:tc>
      </w:tr>
    </w:tbl>
    <w:p w14:paraId="13AF01AB" w14:textId="6B346C11" w:rsidR="00C411EE" w:rsidRPr="00C411EE" w:rsidRDefault="00C411EE" w:rsidP="00C411EE">
      <w:pPr>
        <w:rPr>
          <w:rFonts w:ascii="Noto Sans" w:eastAsia="Calibri" w:hAnsi="Noto Sans" w:cs="Noto Sans"/>
          <w:bCs/>
          <w:lang w:eastAsia="en-GB"/>
        </w:rPr>
      </w:pPr>
    </w:p>
    <w:p w14:paraId="3BDFBE02" w14:textId="77777777" w:rsidR="00C411EE" w:rsidRPr="00C411EE" w:rsidRDefault="00C411EE" w:rsidP="00C411EE">
      <w:pPr>
        <w:rPr>
          <w:rFonts w:ascii="Noto Sans" w:eastAsia="Calibri" w:hAnsi="Noto Sans" w:cs="Noto Sans"/>
          <w:bCs/>
          <w:lang w:eastAsia="en-GB"/>
        </w:rPr>
      </w:pPr>
    </w:p>
    <w:p w14:paraId="1189381C" w14:textId="77777777" w:rsidR="00C411EE" w:rsidRPr="00C411EE" w:rsidRDefault="00C411EE" w:rsidP="00C411EE">
      <w:pPr>
        <w:rPr>
          <w:rFonts w:ascii="Noto Sans" w:eastAsia="Calibri" w:hAnsi="Noto Sans" w:cs="Noto Sans"/>
          <w:bCs/>
          <w:lang w:eastAsia="en-GB"/>
        </w:rPr>
      </w:pPr>
    </w:p>
    <w:p w14:paraId="11A196E8" w14:textId="6F06DDB7" w:rsidR="00C411EE" w:rsidRPr="00C411EE" w:rsidRDefault="00C411EE" w:rsidP="00C411EE">
      <w:pPr>
        <w:rPr>
          <w:rFonts w:ascii="Noto Sans" w:eastAsia="Calibri" w:hAnsi="Noto Sans" w:cs="Noto Sans"/>
          <w:bCs/>
          <w:lang w:eastAsia="en-GB"/>
        </w:rPr>
      </w:pPr>
      <w:r w:rsidRPr="00C411EE">
        <w:rPr>
          <w:rFonts w:ascii="Noto Sans" w:eastAsia="Calibri" w:hAnsi="Noto Sans" w:cs="Noto Sans"/>
          <w:bCs/>
          <w:lang w:eastAsia="en-GB"/>
        </w:rPr>
        <w:t xml:space="preserve">Name: </w:t>
      </w:r>
      <w:r w:rsidRPr="00C411EE">
        <w:rPr>
          <w:rFonts w:ascii="Noto Sans" w:eastAsia="Calibri" w:hAnsi="Noto Sans" w:cs="Noto Sans"/>
          <w:bCs/>
          <w:lang w:eastAsia="en-GB"/>
        </w:rPr>
        <w:tab/>
      </w:r>
      <w:r w:rsidRPr="00C411EE">
        <w:rPr>
          <w:rFonts w:ascii="Noto Sans" w:eastAsia="Calibri" w:hAnsi="Noto Sans" w:cs="Noto Sans"/>
          <w:bCs/>
          <w:lang w:eastAsia="en-GB"/>
        </w:rPr>
        <w:tab/>
      </w:r>
      <w:r w:rsidRPr="00C411EE">
        <w:rPr>
          <w:rFonts w:ascii="Noto Sans" w:eastAsia="Calibri" w:hAnsi="Noto Sans" w:cs="Noto Sans"/>
          <w:bCs/>
          <w:lang w:eastAsia="en-GB"/>
        </w:rPr>
        <w:tab/>
      </w:r>
      <w:r w:rsidRPr="00C411EE">
        <w:rPr>
          <w:rFonts w:ascii="Noto Sans" w:eastAsia="Calibri" w:hAnsi="Noto Sans" w:cs="Noto Sans"/>
          <w:bCs/>
          <w:lang w:eastAsia="en-GB"/>
        </w:rPr>
        <w:tab/>
      </w:r>
      <w:r w:rsidRPr="00C411EE">
        <w:rPr>
          <w:rFonts w:ascii="Noto Sans" w:eastAsia="Calibri" w:hAnsi="Noto Sans" w:cs="Noto Sans"/>
          <w:bCs/>
          <w:lang w:eastAsia="en-GB"/>
        </w:rPr>
        <w:tab/>
      </w:r>
      <w:r w:rsidRPr="00C411EE">
        <w:rPr>
          <w:rFonts w:ascii="Noto Sans" w:eastAsia="Calibri" w:hAnsi="Noto Sans" w:cs="Noto Sans"/>
          <w:bCs/>
          <w:lang w:eastAsia="en-GB"/>
        </w:rPr>
        <w:tab/>
      </w:r>
      <w:r w:rsidRPr="00C411EE">
        <w:rPr>
          <w:rFonts w:ascii="Noto Sans" w:eastAsia="Calibri" w:hAnsi="Noto Sans" w:cs="Noto Sans"/>
          <w:bCs/>
          <w:lang w:eastAsia="en-GB"/>
        </w:rPr>
        <w:tab/>
        <w:t>Date:</w:t>
      </w:r>
    </w:p>
    <w:p w14:paraId="7F26F2D5" w14:textId="77777777" w:rsidR="00C411EE" w:rsidRPr="00C411EE" w:rsidRDefault="00C411EE" w:rsidP="00C411EE">
      <w:pPr>
        <w:rPr>
          <w:rFonts w:ascii="Noto Sans" w:eastAsia="Calibri" w:hAnsi="Noto Sans" w:cs="Noto Sans"/>
          <w:bCs/>
          <w:lang w:eastAsia="en-GB"/>
        </w:rPr>
      </w:pPr>
    </w:p>
    <w:p w14:paraId="143ECA32" w14:textId="77777777" w:rsidR="00C411EE" w:rsidRPr="00C411EE" w:rsidRDefault="00C411EE" w:rsidP="00C411EE">
      <w:pPr>
        <w:rPr>
          <w:rFonts w:ascii="Noto Sans" w:eastAsia="Calibri" w:hAnsi="Noto Sans" w:cs="Noto Sans"/>
          <w:bCs/>
          <w:lang w:eastAsia="en-GB"/>
        </w:rPr>
      </w:pPr>
    </w:p>
    <w:p w14:paraId="1D483CA1" w14:textId="29CFF02F" w:rsidR="005C1F15" w:rsidRPr="00C411EE" w:rsidRDefault="00C411EE" w:rsidP="0018246F">
      <w:pPr>
        <w:rPr>
          <w:rFonts w:ascii="Noto Sans" w:eastAsia="Calibri" w:hAnsi="Noto Sans" w:cs="Noto Sans"/>
          <w:bCs/>
          <w:lang w:eastAsia="en-GB"/>
        </w:rPr>
      </w:pPr>
      <w:r w:rsidRPr="00C411EE">
        <w:rPr>
          <w:rFonts w:ascii="Noto Sans" w:eastAsia="Calibri" w:hAnsi="Noto Sans" w:cs="Noto Sans"/>
          <w:bCs/>
          <w:lang w:eastAsia="en-GB"/>
        </w:rPr>
        <w:t>Position in Establishment:</w:t>
      </w:r>
    </w:p>
    <w:sectPr w:rsidR="005C1F15" w:rsidRPr="00C411EE">
      <w:headerReference w:type="default" r:id="rId11"/>
      <w:footerReference w:type="default" r:id="rId12"/>
      <w:type w:val="continuous"/>
      <w:pgSz w:w="11910" w:h="16850"/>
      <w:pgMar w:top="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D8B5" w14:textId="77777777" w:rsidR="0010780E" w:rsidRDefault="0010780E" w:rsidP="00FC1512">
      <w:r>
        <w:separator/>
      </w:r>
    </w:p>
  </w:endnote>
  <w:endnote w:type="continuationSeparator" w:id="0">
    <w:p w14:paraId="10FD3308" w14:textId="77777777" w:rsidR="0010780E" w:rsidRDefault="0010780E" w:rsidP="00FC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1FEA" w14:textId="77777777" w:rsidR="00FC1512" w:rsidRDefault="00FC1512" w:rsidP="00FC1512">
    <w:pPr>
      <w:pStyle w:val="Title"/>
      <w:spacing w:before="95" w:line="258" w:lineRule="exact"/>
    </w:pPr>
    <w:r>
      <w:rPr>
        <w:spacing w:val="-2"/>
      </w:rPr>
      <w:t>St</w:t>
    </w:r>
    <w:r>
      <w:rPr>
        <w:spacing w:val="-12"/>
      </w:rPr>
      <w:t xml:space="preserve"> </w:t>
    </w:r>
    <w:r>
      <w:rPr>
        <w:spacing w:val="-2"/>
      </w:rPr>
      <w:t>John</w:t>
    </w:r>
    <w:r>
      <w:rPr>
        <w:spacing w:val="-12"/>
      </w:rPr>
      <w:t xml:space="preserve"> </w:t>
    </w:r>
    <w:r>
      <w:rPr>
        <w:spacing w:val="-2"/>
      </w:rPr>
      <w:t>International</w:t>
    </w:r>
  </w:p>
  <w:p w14:paraId="382D29E0" w14:textId="77777777" w:rsidR="00FC1512" w:rsidRDefault="00FC1512" w:rsidP="00FC1512">
    <w:pPr>
      <w:pStyle w:val="Title"/>
      <w:ind w:left="451"/>
    </w:pPr>
    <w:r>
      <w:rPr>
        <w:spacing w:val="-2"/>
      </w:rPr>
      <w:t>3</w:t>
    </w:r>
    <w:r>
      <w:rPr>
        <w:spacing w:val="-11"/>
      </w:rPr>
      <w:t xml:space="preserve"> </w:t>
    </w:r>
    <w:r>
      <w:rPr>
        <w:spacing w:val="-2"/>
      </w:rPr>
      <w:t>Charterhouse</w:t>
    </w:r>
    <w:r>
      <w:rPr>
        <w:spacing w:val="-11"/>
      </w:rPr>
      <w:t xml:space="preserve"> </w:t>
    </w:r>
    <w:r>
      <w:rPr>
        <w:spacing w:val="-2"/>
      </w:rPr>
      <w:t>Mews,</w:t>
    </w:r>
    <w:r>
      <w:rPr>
        <w:spacing w:val="-11"/>
      </w:rPr>
      <w:t xml:space="preserve"> </w:t>
    </w:r>
    <w:r>
      <w:rPr>
        <w:spacing w:val="-2"/>
      </w:rPr>
      <w:t>Barbican,</w:t>
    </w:r>
    <w:r>
      <w:rPr>
        <w:spacing w:val="-10"/>
      </w:rPr>
      <w:t xml:space="preserve"> </w:t>
    </w:r>
    <w:r>
      <w:rPr>
        <w:spacing w:val="-2"/>
      </w:rPr>
      <w:t>London</w:t>
    </w:r>
    <w:r>
      <w:rPr>
        <w:spacing w:val="-11"/>
      </w:rPr>
      <w:t xml:space="preserve"> </w:t>
    </w:r>
    <w:r>
      <w:rPr>
        <w:spacing w:val="-2"/>
      </w:rPr>
      <w:t>EC1M</w:t>
    </w:r>
    <w:r>
      <w:rPr>
        <w:spacing w:val="-11"/>
      </w:rPr>
      <w:t xml:space="preserve"> </w:t>
    </w:r>
    <w:r>
      <w:rPr>
        <w:spacing w:val="-2"/>
      </w:rPr>
      <w:t>6BB.</w:t>
    </w:r>
    <w:r>
      <w:rPr>
        <w:spacing w:val="-10"/>
      </w:rPr>
      <w:t xml:space="preserve"> </w:t>
    </w:r>
    <w:r>
      <w:rPr>
        <w:spacing w:val="-2"/>
      </w:rPr>
      <w:t>Charity</w:t>
    </w:r>
    <w:r>
      <w:rPr>
        <w:spacing w:val="-11"/>
      </w:rPr>
      <w:t xml:space="preserve"> </w:t>
    </w:r>
    <w:r>
      <w:rPr>
        <w:spacing w:val="-2"/>
      </w:rPr>
      <w:t>Registration</w:t>
    </w:r>
    <w:r>
      <w:rPr>
        <w:spacing w:val="-11"/>
      </w:rPr>
      <w:t xml:space="preserve"> </w:t>
    </w:r>
    <w:r>
      <w:rPr>
        <w:spacing w:val="-2"/>
      </w:rPr>
      <w:t>Number</w:t>
    </w:r>
    <w:r>
      <w:rPr>
        <w:spacing w:val="-10"/>
      </w:rPr>
      <w:t xml:space="preserve"> </w:t>
    </w:r>
    <w:r>
      <w:rPr>
        <w:spacing w:val="-2"/>
      </w:rPr>
      <w:t>235979</w:t>
    </w:r>
  </w:p>
  <w:p w14:paraId="37AC565C" w14:textId="77777777" w:rsidR="00FC1512" w:rsidRDefault="00FC1512" w:rsidP="00FC1512">
    <w:pPr>
      <w:pStyle w:val="BodyText"/>
      <w:spacing w:line="261" w:lineRule="auto"/>
      <w:ind w:left="1206" w:right="1280"/>
      <w:jc w:val="center"/>
    </w:pPr>
    <w:r>
      <w:rPr>
        <w:w w:val="110"/>
      </w:rPr>
      <w:t>St</w:t>
    </w:r>
    <w:r>
      <w:rPr>
        <w:spacing w:val="-1"/>
        <w:w w:val="110"/>
      </w:rPr>
      <w:t xml:space="preserve"> </w:t>
    </w:r>
    <w:r>
      <w:rPr>
        <w:w w:val="110"/>
      </w:rPr>
      <w:t>John</w:t>
    </w:r>
    <w:r>
      <w:rPr>
        <w:spacing w:val="-1"/>
        <w:w w:val="110"/>
      </w:rPr>
      <w:t xml:space="preserve"> </w:t>
    </w:r>
    <w:r>
      <w:rPr>
        <w:w w:val="110"/>
      </w:rPr>
      <w:t>is</w:t>
    </w:r>
    <w:r>
      <w:rPr>
        <w:spacing w:val="-1"/>
        <w:w w:val="110"/>
      </w:rPr>
      <w:t xml:space="preserve"> </w:t>
    </w:r>
    <w:r>
      <w:rPr>
        <w:w w:val="110"/>
      </w:rPr>
      <w:t>a</w:t>
    </w:r>
    <w:r>
      <w:rPr>
        <w:spacing w:val="-1"/>
        <w:w w:val="110"/>
      </w:rPr>
      <w:t xml:space="preserve"> </w:t>
    </w:r>
    <w:r>
      <w:rPr>
        <w:w w:val="110"/>
      </w:rPr>
      <w:t>working</w:t>
    </w:r>
    <w:r>
      <w:rPr>
        <w:spacing w:val="-1"/>
        <w:w w:val="110"/>
      </w:rPr>
      <w:t xml:space="preserve"> </w:t>
    </w:r>
    <w:r>
      <w:rPr>
        <w:w w:val="110"/>
      </w:rPr>
      <w:t>Order</w:t>
    </w:r>
    <w:r>
      <w:rPr>
        <w:spacing w:val="-1"/>
        <w:w w:val="110"/>
      </w:rPr>
      <w:t xml:space="preserve"> </w:t>
    </w:r>
    <w:r>
      <w:rPr>
        <w:w w:val="110"/>
      </w:rPr>
      <w:t>of</w:t>
    </w:r>
    <w:r>
      <w:rPr>
        <w:spacing w:val="-1"/>
        <w:w w:val="110"/>
      </w:rPr>
      <w:t xml:space="preserve"> </w:t>
    </w:r>
    <w:r>
      <w:rPr>
        <w:w w:val="110"/>
      </w:rPr>
      <w:t>Chivalry</w:t>
    </w:r>
    <w:r>
      <w:rPr>
        <w:spacing w:val="-1"/>
        <w:w w:val="110"/>
      </w:rPr>
      <w:t xml:space="preserve"> </w:t>
    </w:r>
    <w:r>
      <w:rPr>
        <w:w w:val="110"/>
      </w:rPr>
      <w:t>and</w:t>
    </w:r>
    <w:r>
      <w:rPr>
        <w:spacing w:val="-1"/>
        <w:w w:val="110"/>
      </w:rPr>
      <w:t xml:space="preserve"> </w:t>
    </w:r>
    <w:r>
      <w:rPr>
        <w:w w:val="110"/>
      </w:rPr>
      <w:t>a</w:t>
    </w:r>
    <w:r>
      <w:rPr>
        <w:spacing w:val="-1"/>
        <w:w w:val="110"/>
      </w:rPr>
      <w:t xml:space="preserve"> </w:t>
    </w:r>
    <w:r>
      <w:rPr>
        <w:w w:val="110"/>
      </w:rPr>
      <w:t>modern</w:t>
    </w:r>
    <w:r>
      <w:rPr>
        <w:spacing w:val="-1"/>
        <w:w w:val="110"/>
      </w:rPr>
      <w:t xml:space="preserve"> </w:t>
    </w:r>
    <w:r>
      <w:rPr>
        <w:w w:val="110"/>
      </w:rPr>
      <w:t>organisation</w:t>
    </w:r>
    <w:r>
      <w:rPr>
        <w:spacing w:val="-1"/>
        <w:w w:val="110"/>
      </w:rPr>
      <w:t xml:space="preserve"> </w:t>
    </w:r>
    <w:r>
      <w:rPr>
        <w:w w:val="110"/>
      </w:rPr>
      <w:t>delivering first aid, healthcare and support services around the world.</w:t>
    </w:r>
  </w:p>
  <w:p w14:paraId="6979D50C" w14:textId="77777777" w:rsidR="00FC1512" w:rsidRPr="00FC1512" w:rsidRDefault="00FC1512" w:rsidP="00FC1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4218" w14:textId="77777777" w:rsidR="0010780E" w:rsidRDefault="0010780E" w:rsidP="00FC1512">
      <w:r>
        <w:separator/>
      </w:r>
    </w:p>
  </w:footnote>
  <w:footnote w:type="continuationSeparator" w:id="0">
    <w:p w14:paraId="12A11529" w14:textId="77777777" w:rsidR="0010780E" w:rsidRDefault="0010780E" w:rsidP="00FC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6B75" w14:textId="77777777" w:rsidR="00F776E3" w:rsidRDefault="00F776E3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22CE8DC" wp14:editId="1FEE2142">
              <wp:simplePos x="0" y="0"/>
              <wp:positionH relativeFrom="page">
                <wp:posOffset>361331</wp:posOffset>
              </wp:positionH>
              <wp:positionV relativeFrom="page">
                <wp:posOffset>0</wp:posOffset>
              </wp:positionV>
              <wp:extent cx="7067550" cy="6392545"/>
              <wp:effectExtent l="0" t="0" r="0" b="0"/>
              <wp:wrapNone/>
              <wp:docPr id="1090812028" name="Group 1090812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67550" cy="6392545"/>
                        <a:chOff x="0" y="0"/>
                        <a:chExt cx="7067550" cy="6392545"/>
                      </a:xfrm>
                    </wpg:grpSpPr>
                    <wps:wsp>
                      <wps:cNvPr id="776731796" name="Graphic 2"/>
                      <wps:cNvSpPr/>
                      <wps:spPr>
                        <a:xfrm>
                          <a:off x="24" y="371769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090">
                              <a:moveTo>
                                <a:pt x="0" y="0"/>
                              </a:moveTo>
                              <a:lnTo>
                                <a:pt x="6053524" y="0"/>
                              </a:lnTo>
                            </a:path>
                          </a:pathLst>
                        </a:custGeom>
                        <a:ln w="104862">
                          <a:solidFill>
                            <a:srgbClr val="F0A7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156186" name="Graphic 3"/>
                      <wps:cNvSpPr/>
                      <wps:spPr>
                        <a:xfrm>
                          <a:off x="52431" y="427452"/>
                          <a:ext cx="1270" cy="408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80510">
                              <a:moveTo>
                                <a:pt x="0" y="40801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4778">
                          <a:solidFill>
                            <a:srgbClr val="F0A7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5968951" name="Graphic 4"/>
                      <wps:cNvSpPr/>
                      <wps:spPr>
                        <a:xfrm>
                          <a:off x="6627150" y="1502800"/>
                          <a:ext cx="1270" cy="408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80510">
                              <a:moveTo>
                                <a:pt x="0" y="40801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4778">
                          <a:solidFill>
                            <a:srgbClr val="088B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8146805" name="Graphic 5"/>
                      <wps:cNvSpPr/>
                      <wps:spPr>
                        <a:xfrm>
                          <a:off x="6627146" y="5581628"/>
                          <a:ext cx="1270" cy="810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0895">
                              <a:moveTo>
                                <a:pt x="0" y="8103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5036">
                          <a:solidFill>
                            <a:srgbClr val="C70F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1119682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818109" y="0"/>
                          <a:ext cx="1248822" cy="18494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70CFC8" id="Group 1090812028" o:spid="_x0000_s1026" style="position:absolute;margin-left:28.45pt;margin-top:0;width:556.5pt;height:503.35pt;z-index:251659264;mso-wrap-distance-left:0;mso-wrap-distance-right:0;mso-position-horizontal-relative:page;mso-position-vertical-relative:page" coordsize="70675,6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">
              <v:shape id="Graphic 2" o:spid="_x0000_s1027" style="position:absolute;top:3717;width:60541;height:13;visibility:visible;mso-wrap-style:square;v-text-anchor:top" coordsize="6054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" path="m,l6053524,e" filled="f" strokecolor="#f0a709" strokeweight="2.91283mm">
                <v:path arrowok="t"/>
              </v:shape>
              <v:shape id="Graphic 3" o:spid="_x0000_s1028" style="position:absolute;left:524;top:4274;width:13;height:40805;visibility:visible;mso-wrap-style:square;v-text-anchor:top" coordsize="1270,408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" path="m,4080172l,e" filled="f" strokecolor="#f0a709" strokeweight="2.9105mm">
                <v:path arrowok="t"/>
              </v:shape>
              <v:shape id="Graphic 4" o:spid="_x0000_s1029" style="position:absolute;left:66271;top:15028;width:13;height:40805;visibility:visible;mso-wrap-style:square;v-text-anchor:top" coordsize="1270,408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" path="m,4080172l,e" filled="f" strokecolor="#088b46" strokeweight="2.9105mm">
                <v:path arrowok="t"/>
              </v:shape>
              <v:shape id="Graphic 5" o:spid="_x0000_s1030" style="position:absolute;left:66271;top:55816;width:13;height:8109;visibility:visible;mso-wrap-style:square;v-text-anchor:top" coordsize="127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" path="m,810362l,e" filled="f" strokecolor="#c70f2e" strokeweight="2.9176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1" type="#_x0000_t75" style="position:absolute;left:58181;width:12488;height:18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654C14D5" w14:textId="77777777" w:rsidR="00F776E3" w:rsidRDefault="00F77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6077"/>
    <w:multiLevelType w:val="multilevel"/>
    <w:tmpl w:val="F7CCF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9127858"/>
    <w:multiLevelType w:val="multilevel"/>
    <w:tmpl w:val="4CACC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163782B"/>
    <w:multiLevelType w:val="multilevel"/>
    <w:tmpl w:val="AEF69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55158114">
    <w:abstractNumId w:val="2"/>
  </w:num>
  <w:num w:numId="2" w16cid:durableId="240678776">
    <w:abstractNumId w:val="0"/>
  </w:num>
  <w:num w:numId="3" w16cid:durableId="114912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DCF"/>
    <w:rsid w:val="000017ED"/>
    <w:rsid w:val="00037D3E"/>
    <w:rsid w:val="0004640B"/>
    <w:rsid w:val="00075A94"/>
    <w:rsid w:val="00076027"/>
    <w:rsid w:val="0009355A"/>
    <w:rsid w:val="000F29D6"/>
    <w:rsid w:val="000F5FC7"/>
    <w:rsid w:val="0010780E"/>
    <w:rsid w:val="001160A3"/>
    <w:rsid w:val="00140856"/>
    <w:rsid w:val="00144874"/>
    <w:rsid w:val="00170E14"/>
    <w:rsid w:val="0018246F"/>
    <w:rsid w:val="00183028"/>
    <w:rsid w:val="00184E29"/>
    <w:rsid w:val="001B1DE3"/>
    <w:rsid w:val="001C08BF"/>
    <w:rsid w:val="0020538E"/>
    <w:rsid w:val="002131AC"/>
    <w:rsid w:val="00220720"/>
    <w:rsid w:val="00235D00"/>
    <w:rsid w:val="002A1B1C"/>
    <w:rsid w:val="002B3DCF"/>
    <w:rsid w:val="002C46A1"/>
    <w:rsid w:val="002F1710"/>
    <w:rsid w:val="0030505C"/>
    <w:rsid w:val="003819F5"/>
    <w:rsid w:val="003A6F57"/>
    <w:rsid w:val="003B6575"/>
    <w:rsid w:val="003E0709"/>
    <w:rsid w:val="003E552D"/>
    <w:rsid w:val="003F4BE9"/>
    <w:rsid w:val="004046A5"/>
    <w:rsid w:val="00435929"/>
    <w:rsid w:val="004512FB"/>
    <w:rsid w:val="004919AD"/>
    <w:rsid w:val="005114F9"/>
    <w:rsid w:val="00513191"/>
    <w:rsid w:val="00555908"/>
    <w:rsid w:val="005907F7"/>
    <w:rsid w:val="005C1F15"/>
    <w:rsid w:val="006079AB"/>
    <w:rsid w:val="00650B00"/>
    <w:rsid w:val="006E6997"/>
    <w:rsid w:val="00712CE5"/>
    <w:rsid w:val="00756598"/>
    <w:rsid w:val="007B4357"/>
    <w:rsid w:val="00874EE5"/>
    <w:rsid w:val="008B1AD4"/>
    <w:rsid w:val="00940427"/>
    <w:rsid w:val="00945AEC"/>
    <w:rsid w:val="009754A0"/>
    <w:rsid w:val="00A9616A"/>
    <w:rsid w:val="00AA326B"/>
    <w:rsid w:val="00AA4596"/>
    <w:rsid w:val="00B029C6"/>
    <w:rsid w:val="00B22913"/>
    <w:rsid w:val="00B2556A"/>
    <w:rsid w:val="00B41B60"/>
    <w:rsid w:val="00BA055B"/>
    <w:rsid w:val="00BC3F01"/>
    <w:rsid w:val="00BF645F"/>
    <w:rsid w:val="00C35E38"/>
    <w:rsid w:val="00C411EE"/>
    <w:rsid w:val="00C51377"/>
    <w:rsid w:val="00C661DE"/>
    <w:rsid w:val="00C973AD"/>
    <w:rsid w:val="00CE73CC"/>
    <w:rsid w:val="00CF6772"/>
    <w:rsid w:val="00D1771A"/>
    <w:rsid w:val="00D37B0A"/>
    <w:rsid w:val="00D81E19"/>
    <w:rsid w:val="00D92454"/>
    <w:rsid w:val="00DB29E3"/>
    <w:rsid w:val="00E62654"/>
    <w:rsid w:val="00E64556"/>
    <w:rsid w:val="00E6541B"/>
    <w:rsid w:val="00EA5ED9"/>
    <w:rsid w:val="00F64A62"/>
    <w:rsid w:val="00F776E3"/>
    <w:rsid w:val="00F94F05"/>
    <w:rsid w:val="00FC1512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1B0C"/>
  <w15:docId w15:val="{97E7F1F7-8CCC-468A-8240-810ADC5D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5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line="253" w:lineRule="exact"/>
      <w:ind w:left="449" w:right="524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1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F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OneDrive%20-%20The%20Order%20of%20St%20John\Documents%20-%20Communications\SJ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6E40FCE544340BF5EDA228E635E30" ma:contentTypeVersion="18" ma:contentTypeDescription="Create a new document." ma:contentTypeScope="" ma:versionID="4f0172de9e69e1e3e27b4bb3ebffb5c6">
  <xsd:schema xmlns:xsd="http://www.w3.org/2001/XMLSchema" xmlns:xs="http://www.w3.org/2001/XMLSchema" xmlns:p="http://schemas.microsoft.com/office/2006/metadata/properties" xmlns:ns2="78f63d74-b91a-4701-98cd-4ec804d2346d" xmlns:ns3="effdef1f-85f2-4728-b9c6-e4786ea81e89" targetNamespace="http://schemas.microsoft.com/office/2006/metadata/properties" ma:root="true" ma:fieldsID="971539c5467d874ae6d42a34631cad36" ns2:_="" ns3:_="">
    <xsd:import namespace="78f63d74-b91a-4701-98cd-4ec804d2346d"/>
    <xsd:import namespace="effdef1f-85f2-4728-b9c6-e4786ea81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staudited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63d74-b91a-4701-98cd-4ec804d23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astaudited" ma:index="18" nillable="true" ma:displayName="Last audited" ma:description="Tells when the file last underwent a data audit." ma:format="Dropdown" ma:internalName="Lastaudited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96176-366d-4c93-9db5-3709526db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ef1f-85f2-4728-b9c6-e4786ea81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44b2e9-1818-4f03-84a0-c8dd62265ba4}" ma:internalName="TaxCatchAll" ma:showField="CatchAllData" ma:web="effdef1f-85f2-4728-b9c6-e4786ea81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def1f-85f2-4728-b9c6-e4786ea81e89" xsi:nil="true"/>
    <lcf76f155ced4ddcb4097134ff3c332f xmlns="78f63d74-b91a-4701-98cd-4ec804d2346d">
      <Terms xmlns="http://schemas.microsoft.com/office/infopath/2007/PartnerControls"/>
    </lcf76f155ced4ddcb4097134ff3c332f>
    <Lastaudited xmlns="78f63d74-b91a-4701-98cd-4ec804d2346d" xsi:nil="true"/>
    <SharedWithUsers xmlns="effdef1f-85f2-4728-b9c6-e4786ea81e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B5E815-F5BB-4BFC-A664-62E112807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A0466-8792-482B-BF71-0A2C70754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8CD28-F2F6-43E5-9010-AC552D41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63d74-b91a-4701-98cd-4ec804d2346d"/>
    <ds:schemaRef ds:uri="effdef1f-85f2-4728-b9c6-e4786ea81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827E7-24FF-43C7-BB06-09E2BF97808C}">
  <ds:schemaRefs>
    <ds:schemaRef ds:uri="http://schemas.microsoft.com/office/2006/metadata/properties"/>
    <ds:schemaRef ds:uri="http://schemas.microsoft.com/office/infopath/2007/PartnerControls"/>
    <ds:schemaRef ds:uri="effdef1f-85f2-4728-b9c6-e4786ea81e89"/>
    <ds:schemaRef ds:uri="78f63d74-b91a-4701-98cd-4ec804d234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SJI Letterhead</Template>
  <TotalTime>9</TotalTime>
  <Pages>6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Letter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keywords>DAFnkYSbTmM,BAFjE3PqiYk</cp:keywords>
  <cp:lastModifiedBy>Steven Wilson</cp:lastModifiedBy>
  <cp:revision>14</cp:revision>
  <dcterms:created xsi:type="dcterms:W3CDTF">2025-05-06T12:11:00Z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2023-07-03T00:00:00Z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0x0101009BE6E40FCE544340BF5EDA228E635E30</vt:lpwstr>
  </property>
  <property fmtid="{D5CDD505-2E9C-101B-9397-08002B2CF9AE}" pid="7" name="MediaServiceImageTags">
    <vt:lpwstr/>
  </property>
  <property fmtid="{D5CDD505-2E9C-101B-9397-08002B2CF9AE}" pid="8" name="Order">
    <vt:r8>4914400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